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73390" w14:textId="77777777" w:rsidR="00124522" w:rsidRPr="00124522" w:rsidRDefault="00E76C7D" w:rsidP="00124522">
      <w:pPr>
        <w:jc w:val="center"/>
        <w:rPr>
          <w:rFonts w:ascii="方正小标宋简体" w:eastAsia="方正小标宋简体" w:hAnsi="仿宋" w:cstheme="minorBidi"/>
          <w:szCs w:val="24"/>
        </w:rPr>
      </w:pPr>
      <w:r w:rsidRPr="00124522">
        <w:rPr>
          <w:rFonts w:ascii="方正小标宋简体" w:eastAsia="方正小标宋简体" w:hAnsi="仿宋" w:cstheme="minorBidi" w:hint="eastAsia"/>
          <w:szCs w:val="24"/>
        </w:rPr>
        <w:t>中山大学设备家具资产放置校外使用明细清单（进口设备）</w:t>
      </w:r>
    </w:p>
    <w:p w14:paraId="3691EA96" w14:textId="77777777" w:rsidR="00124522" w:rsidRPr="00124522" w:rsidRDefault="00E76C7D" w:rsidP="00124522">
      <w:pPr>
        <w:rPr>
          <w:rFonts w:ascii="方正小标宋简体" w:eastAsia="方正小标宋简体" w:hAnsi="仿宋" w:cstheme="minorBidi"/>
          <w:sz w:val="28"/>
          <w:szCs w:val="22"/>
        </w:rPr>
      </w:pPr>
      <w:r w:rsidRPr="00124522">
        <w:rPr>
          <w:rFonts w:ascii="方正小标宋简体" w:eastAsia="方正小标宋简体" w:hAnsi="仿宋" w:cstheme="minorBidi" w:hint="eastAsia"/>
          <w:sz w:val="28"/>
          <w:szCs w:val="22"/>
        </w:rPr>
        <w:t>申请单位：</w:t>
      </w:r>
    </w:p>
    <w:tbl>
      <w:tblPr>
        <w:tblStyle w:val="af"/>
        <w:tblW w:w="13357" w:type="dxa"/>
        <w:jc w:val="center"/>
        <w:tblLayout w:type="fixed"/>
        <w:tblLook w:val="04A0" w:firstRow="1" w:lastRow="0" w:firstColumn="1" w:lastColumn="0" w:noHBand="0" w:noVBand="1"/>
      </w:tblPr>
      <w:tblGrid>
        <w:gridCol w:w="451"/>
        <w:gridCol w:w="962"/>
        <w:gridCol w:w="970"/>
        <w:gridCol w:w="833"/>
        <w:gridCol w:w="1032"/>
        <w:gridCol w:w="709"/>
        <w:gridCol w:w="537"/>
        <w:gridCol w:w="852"/>
        <w:gridCol w:w="1020"/>
        <w:gridCol w:w="709"/>
        <w:gridCol w:w="958"/>
        <w:gridCol w:w="958"/>
        <w:gridCol w:w="958"/>
        <w:gridCol w:w="1239"/>
        <w:gridCol w:w="1169"/>
      </w:tblGrid>
      <w:tr w:rsidR="003232F8" w14:paraId="305BEA53" w14:textId="77777777" w:rsidTr="0037671A">
        <w:trPr>
          <w:trHeight w:hRule="exact" w:val="914"/>
          <w:jc w:val="center"/>
        </w:trPr>
        <w:tc>
          <w:tcPr>
            <w:tcW w:w="451" w:type="dxa"/>
            <w:vMerge w:val="restart"/>
            <w:vAlign w:val="center"/>
          </w:tcPr>
          <w:p w14:paraId="16E15D14" w14:textId="77777777" w:rsidR="00124522" w:rsidRPr="00124522" w:rsidRDefault="00E76C7D" w:rsidP="00124522">
            <w:pPr>
              <w:spacing w:line="240" w:lineRule="auto"/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124522">
              <w:rPr>
                <w:rFonts w:ascii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962" w:type="dxa"/>
            <w:vMerge w:val="restart"/>
            <w:vAlign w:val="center"/>
          </w:tcPr>
          <w:p w14:paraId="5EBC80E9" w14:textId="77777777" w:rsidR="00124522" w:rsidRPr="00124522" w:rsidRDefault="00E76C7D" w:rsidP="00124522">
            <w:pPr>
              <w:spacing w:line="240" w:lineRule="auto"/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124522">
              <w:rPr>
                <w:rFonts w:ascii="仿宋_GB2312" w:hint="eastAsia"/>
                <w:b/>
                <w:sz w:val="24"/>
                <w:szCs w:val="24"/>
              </w:rPr>
              <w:t>资产编号</w:t>
            </w:r>
          </w:p>
        </w:tc>
        <w:tc>
          <w:tcPr>
            <w:tcW w:w="970" w:type="dxa"/>
            <w:vMerge w:val="restart"/>
            <w:vAlign w:val="center"/>
          </w:tcPr>
          <w:p w14:paraId="00AA50C7" w14:textId="77777777" w:rsidR="00124522" w:rsidRPr="00124522" w:rsidRDefault="00E76C7D" w:rsidP="00124522">
            <w:pPr>
              <w:spacing w:line="240" w:lineRule="auto"/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124522">
              <w:rPr>
                <w:rFonts w:ascii="仿宋_GB2312" w:hint="eastAsia"/>
                <w:b/>
                <w:sz w:val="24"/>
                <w:szCs w:val="24"/>
              </w:rPr>
              <w:t>资产名称</w:t>
            </w:r>
          </w:p>
        </w:tc>
        <w:tc>
          <w:tcPr>
            <w:tcW w:w="833" w:type="dxa"/>
            <w:vMerge w:val="restart"/>
            <w:vAlign w:val="center"/>
          </w:tcPr>
          <w:p w14:paraId="20E98583" w14:textId="77777777" w:rsidR="00124522" w:rsidRPr="00124522" w:rsidRDefault="00E76C7D" w:rsidP="00124522">
            <w:pPr>
              <w:spacing w:line="240" w:lineRule="auto"/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124522">
              <w:rPr>
                <w:rFonts w:ascii="仿宋_GB2312" w:hint="eastAsia"/>
                <w:b/>
                <w:sz w:val="24"/>
                <w:szCs w:val="24"/>
              </w:rPr>
              <w:t>品牌型号</w:t>
            </w:r>
          </w:p>
        </w:tc>
        <w:tc>
          <w:tcPr>
            <w:tcW w:w="1032" w:type="dxa"/>
            <w:vMerge w:val="restart"/>
            <w:vAlign w:val="center"/>
          </w:tcPr>
          <w:p w14:paraId="39B3B44E" w14:textId="77777777" w:rsidR="00124522" w:rsidRPr="00124522" w:rsidRDefault="00E76C7D" w:rsidP="00124522">
            <w:pPr>
              <w:spacing w:line="240" w:lineRule="auto"/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124522">
              <w:rPr>
                <w:rFonts w:ascii="仿宋_GB2312" w:hint="eastAsia"/>
                <w:b/>
                <w:sz w:val="24"/>
                <w:szCs w:val="24"/>
              </w:rPr>
              <w:t>海关放行时间</w:t>
            </w:r>
          </w:p>
          <w:p w14:paraId="3E18DEC7" w14:textId="77777777" w:rsidR="00124522" w:rsidRPr="00124522" w:rsidRDefault="00E76C7D" w:rsidP="00124522">
            <w:pPr>
              <w:spacing w:line="240" w:lineRule="auto"/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124522">
              <w:rPr>
                <w:rFonts w:ascii="仿宋_GB2312" w:hint="eastAsia"/>
                <w:b/>
                <w:sz w:val="24"/>
                <w:szCs w:val="24"/>
              </w:rPr>
              <w:t>（例：2023/01/01）</w:t>
            </w:r>
          </w:p>
        </w:tc>
        <w:tc>
          <w:tcPr>
            <w:tcW w:w="709" w:type="dxa"/>
            <w:vMerge w:val="restart"/>
            <w:vAlign w:val="center"/>
          </w:tcPr>
          <w:p w14:paraId="5B27508F" w14:textId="77777777" w:rsidR="00124522" w:rsidRPr="00124522" w:rsidRDefault="00E76C7D" w:rsidP="00124522">
            <w:pPr>
              <w:spacing w:line="240" w:lineRule="auto"/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124522">
              <w:rPr>
                <w:rFonts w:ascii="仿宋_GB2312" w:hint="eastAsia"/>
                <w:b/>
                <w:sz w:val="24"/>
                <w:szCs w:val="24"/>
              </w:rPr>
              <w:t>进口报关单编号</w:t>
            </w:r>
          </w:p>
        </w:tc>
        <w:tc>
          <w:tcPr>
            <w:tcW w:w="537" w:type="dxa"/>
            <w:vMerge w:val="restart"/>
            <w:vAlign w:val="center"/>
          </w:tcPr>
          <w:p w14:paraId="0E4A56BE" w14:textId="77777777" w:rsidR="00124522" w:rsidRPr="00124522" w:rsidRDefault="00E76C7D" w:rsidP="00124522">
            <w:pPr>
              <w:spacing w:line="240" w:lineRule="auto"/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124522">
              <w:rPr>
                <w:rFonts w:ascii="仿宋_GB2312" w:hint="eastAsia"/>
                <w:b/>
                <w:sz w:val="24"/>
                <w:szCs w:val="24"/>
              </w:rPr>
              <w:t>报关单项号</w:t>
            </w:r>
          </w:p>
        </w:tc>
        <w:tc>
          <w:tcPr>
            <w:tcW w:w="2581" w:type="dxa"/>
            <w:gridSpan w:val="3"/>
            <w:vAlign w:val="center"/>
          </w:tcPr>
          <w:p w14:paraId="54EE73DD" w14:textId="77777777" w:rsidR="00124522" w:rsidRPr="00124522" w:rsidRDefault="00E76C7D" w:rsidP="00124522">
            <w:pPr>
              <w:spacing w:line="240" w:lineRule="auto"/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124522">
              <w:rPr>
                <w:rFonts w:ascii="仿宋_GB2312" w:hint="eastAsia"/>
                <w:b/>
                <w:sz w:val="24"/>
                <w:szCs w:val="24"/>
              </w:rPr>
              <w:t>开放共享</w:t>
            </w:r>
          </w:p>
        </w:tc>
        <w:tc>
          <w:tcPr>
            <w:tcW w:w="4113" w:type="dxa"/>
            <w:gridSpan w:val="4"/>
            <w:vAlign w:val="center"/>
          </w:tcPr>
          <w:p w14:paraId="5ADFD201" w14:textId="57C1C309" w:rsidR="00124522" w:rsidRPr="00124522" w:rsidRDefault="00E76C7D" w:rsidP="00124522">
            <w:pPr>
              <w:spacing w:line="240" w:lineRule="auto"/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124522">
              <w:rPr>
                <w:rFonts w:ascii="仿宋_GB2312" w:hint="eastAsia"/>
                <w:b/>
                <w:sz w:val="24"/>
                <w:szCs w:val="24"/>
              </w:rPr>
              <w:t>临时移</w:t>
            </w:r>
            <w:r w:rsidR="003A6AC2">
              <w:rPr>
                <w:rFonts w:ascii="仿宋_GB2312" w:hint="eastAsia"/>
                <w:b/>
                <w:sz w:val="24"/>
                <w:szCs w:val="24"/>
              </w:rPr>
              <w:t>出</w:t>
            </w:r>
          </w:p>
        </w:tc>
        <w:tc>
          <w:tcPr>
            <w:tcW w:w="1169" w:type="dxa"/>
            <w:vAlign w:val="center"/>
          </w:tcPr>
          <w:p w14:paraId="57885FB5" w14:textId="77777777" w:rsidR="00124522" w:rsidRPr="00124522" w:rsidRDefault="00E76C7D" w:rsidP="00124522">
            <w:pPr>
              <w:spacing w:line="240" w:lineRule="auto"/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124522">
              <w:rPr>
                <w:rFonts w:ascii="仿宋_GB2312" w:hint="eastAsia"/>
                <w:b/>
                <w:sz w:val="24"/>
                <w:szCs w:val="24"/>
              </w:rPr>
              <w:t>放置校外</w:t>
            </w:r>
          </w:p>
          <w:p w14:paraId="25CC7973" w14:textId="77777777" w:rsidR="00124522" w:rsidRPr="00124522" w:rsidRDefault="00E76C7D" w:rsidP="00124522">
            <w:pPr>
              <w:spacing w:line="240" w:lineRule="auto"/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124522">
              <w:rPr>
                <w:rFonts w:ascii="仿宋_GB2312" w:hint="eastAsia"/>
                <w:b/>
                <w:sz w:val="24"/>
                <w:szCs w:val="24"/>
              </w:rPr>
              <w:t>管理责任人</w:t>
            </w:r>
          </w:p>
        </w:tc>
      </w:tr>
      <w:tr w:rsidR="003232F8" w14:paraId="734BAEA4" w14:textId="77777777" w:rsidTr="0037671A">
        <w:trPr>
          <w:trHeight w:hRule="exact" w:val="914"/>
          <w:jc w:val="center"/>
        </w:trPr>
        <w:tc>
          <w:tcPr>
            <w:tcW w:w="451" w:type="dxa"/>
            <w:vMerge/>
            <w:vAlign w:val="center"/>
          </w:tcPr>
          <w:p w14:paraId="513938CF" w14:textId="77777777" w:rsidR="00124522" w:rsidRPr="00124522" w:rsidRDefault="00124522" w:rsidP="00124522">
            <w:pPr>
              <w:spacing w:line="240" w:lineRule="auto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962" w:type="dxa"/>
            <w:vMerge/>
            <w:vAlign w:val="center"/>
          </w:tcPr>
          <w:p w14:paraId="1B45420E" w14:textId="77777777" w:rsidR="00124522" w:rsidRPr="00124522" w:rsidRDefault="00124522" w:rsidP="00124522">
            <w:pPr>
              <w:spacing w:line="240" w:lineRule="auto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970" w:type="dxa"/>
            <w:vMerge/>
            <w:vAlign w:val="center"/>
          </w:tcPr>
          <w:p w14:paraId="4B03D94B" w14:textId="77777777" w:rsidR="00124522" w:rsidRPr="00124522" w:rsidRDefault="00124522" w:rsidP="00124522">
            <w:pPr>
              <w:spacing w:line="240" w:lineRule="auto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833" w:type="dxa"/>
            <w:vMerge/>
            <w:vAlign w:val="center"/>
          </w:tcPr>
          <w:p w14:paraId="6DB3F3A7" w14:textId="77777777" w:rsidR="00124522" w:rsidRPr="00124522" w:rsidRDefault="00124522" w:rsidP="00124522">
            <w:pPr>
              <w:spacing w:line="240" w:lineRule="auto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14:paraId="2B972C9B" w14:textId="77777777" w:rsidR="00124522" w:rsidRPr="00124522" w:rsidRDefault="00124522" w:rsidP="00124522">
            <w:pPr>
              <w:spacing w:line="240" w:lineRule="auto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6196EF2D" w14:textId="77777777" w:rsidR="00124522" w:rsidRPr="00124522" w:rsidRDefault="00124522" w:rsidP="00124522">
            <w:pPr>
              <w:spacing w:line="240" w:lineRule="auto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537" w:type="dxa"/>
            <w:vMerge/>
            <w:vAlign w:val="center"/>
          </w:tcPr>
          <w:p w14:paraId="76628C60" w14:textId="77777777" w:rsidR="00124522" w:rsidRPr="00124522" w:rsidRDefault="00124522" w:rsidP="00124522">
            <w:pPr>
              <w:spacing w:line="240" w:lineRule="auto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3DB048D2" w14:textId="77777777" w:rsidR="00124522" w:rsidRPr="00124522" w:rsidRDefault="00E76C7D" w:rsidP="00124522">
            <w:pPr>
              <w:spacing w:line="240" w:lineRule="auto"/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124522">
              <w:rPr>
                <w:rFonts w:ascii="仿宋_GB2312" w:hint="eastAsia"/>
                <w:b/>
                <w:sz w:val="24"/>
                <w:szCs w:val="24"/>
              </w:rPr>
              <w:t>理由及用途</w:t>
            </w:r>
          </w:p>
        </w:tc>
        <w:tc>
          <w:tcPr>
            <w:tcW w:w="1020" w:type="dxa"/>
            <w:vAlign w:val="center"/>
          </w:tcPr>
          <w:p w14:paraId="2EE66334" w14:textId="77777777" w:rsidR="00124522" w:rsidRPr="00124522" w:rsidRDefault="00E76C7D" w:rsidP="00124522">
            <w:pPr>
              <w:spacing w:line="240" w:lineRule="auto"/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124522">
              <w:rPr>
                <w:rFonts w:ascii="仿宋_GB2312" w:hint="eastAsia"/>
                <w:b/>
                <w:sz w:val="24"/>
                <w:szCs w:val="24"/>
              </w:rPr>
              <w:t>开放共享起止时间</w:t>
            </w:r>
          </w:p>
        </w:tc>
        <w:tc>
          <w:tcPr>
            <w:tcW w:w="709" w:type="dxa"/>
            <w:vAlign w:val="center"/>
          </w:tcPr>
          <w:p w14:paraId="57787D3C" w14:textId="77777777" w:rsidR="00124522" w:rsidRPr="00124522" w:rsidRDefault="00E76C7D" w:rsidP="00124522">
            <w:pPr>
              <w:spacing w:line="240" w:lineRule="auto"/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124522">
              <w:rPr>
                <w:rFonts w:ascii="仿宋_GB2312" w:hint="eastAsia"/>
                <w:b/>
                <w:sz w:val="24"/>
                <w:szCs w:val="24"/>
              </w:rPr>
              <w:t>实际使用单位</w:t>
            </w:r>
          </w:p>
        </w:tc>
        <w:tc>
          <w:tcPr>
            <w:tcW w:w="958" w:type="dxa"/>
            <w:vAlign w:val="center"/>
          </w:tcPr>
          <w:p w14:paraId="44693B3E" w14:textId="77777777" w:rsidR="00124522" w:rsidRPr="00124522" w:rsidRDefault="00E76C7D" w:rsidP="00124522">
            <w:pPr>
              <w:spacing w:line="240" w:lineRule="auto"/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124522">
              <w:rPr>
                <w:rFonts w:ascii="仿宋_GB2312" w:hint="eastAsia"/>
                <w:b/>
                <w:sz w:val="24"/>
                <w:szCs w:val="24"/>
              </w:rPr>
              <w:t>理由及用途</w:t>
            </w:r>
          </w:p>
        </w:tc>
        <w:tc>
          <w:tcPr>
            <w:tcW w:w="958" w:type="dxa"/>
            <w:vAlign w:val="center"/>
          </w:tcPr>
          <w:p w14:paraId="14128833" w14:textId="77777777" w:rsidR="00124522" w:rsidRPr="00124522" w:rsidRDefault="00E76C7D" w:rsidP="00124522">
            <w:pPr>
              <w:spacing w:line="240" w:lineRule="auto"/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124522">
              <w:rPr>
                <w:rFonts w:ascii="仿宋_GB2312" w:hint="eastAsia"/>
                <w:b/>
                <w:sz w:val="24"/>
                <w:szCs w:val="24"/>
              </w:rPr>
              <w:t>开放共享起止时间</w:t>
            </w:r>
          </w:p>
        </w:tc>
        <w:tc>
          <w:tcPr>
            <w:tcW w:w="958" w:type="dxa"/>
            <w:vAlign w:val="center"/>
          </w:tcPr>
          <w:p w14:paraId="25FFDBBA" w14:textId="77777777" w:rsidR="00124522" w:rsidRPr="00124522" w:rsidRDefault="00E76C7D" w:rsidP="00124522">
            <w:pPr>
              <w:spacing w:line="240" w:lineRule="auto"/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124522">
              <w:rPr>
                <w:rFonts w:ascii="仿宋_GB2312" w:hint="eastAsia"/>
                <w:b/>
                <w:sz w:val="24"/>
                <w:szCs w:val="24"/>
              </w:rPr>
              <w:t>实际使用单位</w:t>
            </w:r>
          </w:p>
        </w:tc>
        <w:tc>
          <w:tcPr>
            <w:tcW w:w="1239" w:type="dxa"/>
            <w:vAlign w:val="center"/>
          </w:tcPr>
          <w:p w14:paraId="639D482F" w14:textId="3F64247C" w:rsidR="00124522" w:rsidRPr="00124522" w:rsidRDefault="00E76C7D" w:rsidP="00124522">
            <w:pPr>
              <w:spacing w:line="240" w:lineRule="auto"/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124522">
              <w:rPr>
                <w:rFonts w:ascii="仿宋_GB2312" w:hint="eastAsia"/>
                <w:b/>
                <w:sz w:val="24"/>
                <w:szCs w:val="24"/>
              </w:rPr>
              <w:t>移</w:t>
            </w:r>
            <w:r w:rsidR="003A6AC2">
              <w:rPr>
                <w:rFonts w:ascii="仿宋_GB2312" w:hint="eastAsia"/>
                <w:b/>
                <w:sz w:val="24"/>
                <w:szCs w:val="24"/>
              </w:rPr>
              <w:t>出</w:t>
            </w:r>
            <w:r w:rsidRPr="00124522">
              <w:rPr>
                <w:rFonts w:ascii="仿宋_GB2312" w:hint="eastAsia"/>
                <w:b/>
                <w:sz w:val="24"/>
                <w:szCs w:val="24"/>
              </w:rPr>
              <w:t>期间的管理措施</w:t>
            </w:r>
          </w:p>
        </w:tc>
        <w:tc>
          <w:tcPr>
            <w:tcW w:w="1169" w:type="dxa"/>
            <w:vAlign w:val="center"/>
          </w:tcPr>
          <w:p w14:paraId="23E71635" w14:textId="77777777" w:rsidR="00124522" w:rsidRPr="00124522" w:rsidRDefault="00124522" w:rsidP="00124522">
            <w:pPr>
              <w:spacing w:line="240" w:lineRule="auto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</w:tr>
      <w:tr w:rsidR="003232F8" w14:paraId="4093E358" w14:textId="77777777" w:rsidTr="0037671A">
        <w:trPr>
          <w:trHeight w:hRule="exact" w:val="1134"/>
          <w:jc w:val="center"/>
        </w:trPr>
        <w:tc>
          <w:tcPr>
            <w:tcW w:w="451" w:type="dxa"/>
            <w:vAlign w:val="center"/>
          </w:tcPr>
          <w:p w14:paraId="3977BD0B" w14:textId="77777777" w:rsidR="00124522" w:rsidRPr="00124522" w:rsidRDefault="00E76C7D" w:rsidP="00124522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124522">
              <w:rPr>
                <w:rFonts w:ascii="仿宋_GB2312" w:hint="eastAsia"/>
                <w:sz w:val="24"/>
                <w:szCs w:val="24"/>
              </w:rPr>
              <w:t>1</w:t>
            </w:r>
          </w:p>
        </w:tc>
        <w:tc>
          <w:tcPr>
            <w:tcW w:w="962" w:type="dxa"/>
            <w:vAlign w:val="center"/>
          </w:tcPr>
          <w:p w14:paraId="419C2563" w14:textId="77777777" w:rsidR="00124522" w:rsidRPr="00124522" w:rsidRDefault="00124522" w:rsidP="00124522">
            <w:pPr>
              <w:spacing w:line="240" w:lineRule="auto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970" w:type="dxa"/>
            <w:vAlign w:val="center"/>
          </w:tcPr>
          <w:p w14:paraId="1E53315E" w14:textId="77777777" w:rsidR="00124522" w:rsidRPr="00124522" w:rsidRDefault="00124522" w:rsidP="00124522">
            <w:pPr>
              <w:spacing w:line="240" w:lineRule="auto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14:paraId="789993EC" w14:textId="77777777" w:rsidR="00124522" w:rsidRPr="00124522" w:rsidRDefault="00124522" w:rsidP="00124522">
            <w:pPr>
              <w:spacing w:line="240" w:lineRule="auto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36CCCE74" w14:textId="77777777" w:rsidR="00124522" w:rsidRPr="00124522" w:rsidRDefault="00124522" w:rsidP="00124522">
            <w:pPr>
              <w:spacing w:line="240" w:lineRule="auto"/>
              <w:jc w:val="right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A190C95" w14:textId="77777777" w:rsidR="00124522" w:rsidRPr="00124522" w:rsidRDefault="00124522" w:rsidP="00124522">
            <w:pPr>
              <w:spacing w:line="240" w:lineRule="auto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537" w:type="dxa"/>
            <w:vAlign w:val="center"/>
          </w:tcPr>
          <w:p w14:paraId="5E04A52A" w14:textId="77777777" w:rsidR="00124522" w:rsidRPr="00124522" w:rsidRDefault="00124522" w:rsidP="00124522">
            <w:pPr>
              <w:spacing w:line="240" w:lineRule="auto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734131D1" w14:textId="77777777" w:rsidR="00124522" w:rsidRPr="00124522" w:rsidRDefault="00E76C7D" w:rsidP="00124522">
            <w:pPr>
              <w:spacing w:line="240" w:lineRule="auto"/>
              <w:jc w:val="center"/>
              <w:rPr>
                <w:rFonts w:ascii="仿宋_GB2312"/>
                <w:sz w:val="20"/>
                <w:szCs w:val="20"/>
              </w:rPr>
            </w:pPr>
            <w:r w:rsidRPr="00124522">
              <w:rPr>
                <w:rFonts w:ascii="仿宋_GB2312" w:hint="eastAsia"/>
                <w:sz w:val="20"/>
                <w:szCs w:val="20"/>
              </w:rPr>
              <w:t>科学研究</w:t>
            </w:r>
          </w:p>
        </w:tc>
        <w:tc>
          <w:tcPr>
            <w:tcW w:w="1020" w:type="dxa"/>
            <w:vAlign w:val="center"/>
          </w:tcPr>
          <w:p w14:paraId="27211EE8" w14:textId="77777777" w:rsidR="00124522" w:rsidRPr="00124522" w:rsidRDefault="00124522" w:rsidP="00124522">
            <w:pPr>
              <w:spacing w:line="240" w:lineRule="auto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CAB670C" w14:textId="77777777" w:rsidR="00124522" w:rsidRPr="00124522" w:rsidRDefault="00124522" w:rsidP="00124522">
            <w:pPr>
              <w:spacing w:line="240" w:lineRule="auto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169D1D1D" w14:textId="77777777" w:rsidR="00124522" w:rsidRPr="00124522" w:rsidRDefault="00E76C7D" w:rsidP="00124522">
            <w:pPr>
              <w:spacing w:line="240" w:lineRule="auto"/>
              <w:jc w:val="center"/>
              <w:rPr>
                <w:rFonts w:ascii="仿宋_GB2312"/>
                <w:sz w:val="20"/>
                <w:szCs w:val="20"/>
              </w:rPr>
            </w:pPr>
            <w:r w:rsidRPr="00124522">
              <w:rPr>
                <w:rFonts w:ascii="仿宋_GB2312" w:hint="eastAsia"/>
                <w:sz w:val="20"/>
                <w:szCs w:val="20"/>
              </w:rPr>
              <w:t>科学研究-野外观测</w:t>
            </w:r>
          </w:p>
        </w:tc>
        <w:tc>
          <w:tcPr>
            <w:tcW w:w="958" w:type="dxa"/>
            <w:vAlign w:val="center"/>
          </w:tcPr>
          <w:p w14:paraId="2472AEA3" w14:textId="77777777" w:rsidR="00124522" w:rsidRPr="00124522" w:rsidRDefault="00124522" w:rsidP="00124522">
            <w:pPr>
              <w:spacing w:line="240" w:lineRule="auto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5EA27988" w14:textId="77777777" w:rsidR="00124522" w:rsidRPr="00124522" w:rsidRDefault="00E76C7D" w:rsidP="00124522">
            <w:pPr>
              <w:spacing w:line="240" w:lineRule="auto"/>
              <w:jc w:val="center"/>
              <w:rPr>
                <w:rFonts w:ascii="仿宋_GB2312"/>
                <w:sz w:val="20"/>
                <w:szCs w:val="20"/>
              </w:rPr>
            </w:pPr>
            <w:r w:rsidRPr="00124522">
              <w:rPr>
                <w:rFonts w:ascii="仿宋_GB2312" w:hint="eastAsia"/>
                <w:sz w:val="20"/>
                <w:szCs w:val="20"/>
              </w:rPr>
              <w:t>中山大学</w:t>
            </w:r>
          </w:p>
        </w:tc>
        <w:tc>
          <w:tcPr>
            <w:tcW w:w="1239" w:type="dxa"/>
            <w:vAlign w:val="center"/>
          </w:tcPr>
          <w:p w14:paraId="1A1D39D7" w14:textId="77777777" w:rsidR="00124522" w:rsidRPr="00124522" w:rsidRDefault="00E76C7D" w:rsidP="00124522">
            <w:pPr>
              <w:spacing w:line="240" w:lineRule="auto"/>
              <w:jc w:val="center"/>
              <w:rPr>
                <w:rFonts w:ascii="仿宋_GB2312"/>
                <w:sz w:val="20"/>
                <w:szCs w:val="20"/>
              </w:rPr>
            </w:pPr>
            <w:r w:rsidRPr="00124522">
              <w:rPr>
                <w:rFonts w:ascii="仿宋_GB2312" w:hint="eastAsia"/>
                <w:sz w:val="20"/>
                <w:szCs w:val="20"/>
              </w:rPr>
              <w:t>建立使用管理制度、专人管理</w:t>
            </w:r>
          </w:p>
        </w:tc>
        <w:tc>
          <w:tcPr>
            <w:tcW w:w="1169" w:type="dxa"/>
            <w:vAlign w:val="center"/>
          </w:tcPr>
          <w:p w14:paraId="6E40A201" w14:textId="77777777" w:rsidR="00124522" w:rsidRPr="00124522" w:rsidRDefault="00124522" w:rsidP="00124522">
            <w:pPr>
              <w:spacing w:line="240" w:lineRule="auto"/>
              <w:jc w:val="center"/>
              <w:rPr>
                <w:rFonts w:ascii="仿宋_GB2312"/>
                <w:sz w:val="20"/>
                <w:szCs w:val="20"/>
              </w:rPr>
            </w:pPr>
          </w:p>
        </w:tc>
      </w:tr>
      <w:tr w:rsidR="003232F8" w14:paraId="20625561" w14:textId="77777777" w:rsidTr="0037671A">
        <w:trPr>
          <w:trHeight w:hRule="exact" w:val="1134"/>
          <w:jc w:val="center"/>
        </w:trPr>
        <w:tc>
          <w:tcPr>
            <w:tcW w:w="451" w:type="dxa"/>
            <w:vAlign w:val="center"/>
          </w:tcPr>
          <w:p w14:paraId="04857EDD" w14:textId="77777777" w:rsidR="00124522" w:rsidRPr="00124522" w:rsidRDefault="00E76C7D" w:rsidP="00124522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124522">
              <w:rPr>
                <w:rFonts w:ascii="仿宋_GB2312" w:hint="eastAsia"/>
                <w:sz w:val="24"/>
                <w:szCs w:val="24"/>
              </w:rPr>
              <w:t>2</w:t>
            </w:r>
          </w:p>
        </w:tc>
        <w:tc>
          <w:tcPr>
            <w:tcW w:w="962" w:type="dxa"/>
            <w:vAlign w:val="center"/>
          </w:tcPr>
          <w:p w14:paraId="10609A3D" w14:textId="77777777" w:rsidR="00124522" w:rsidRPr="00124522" w:rsidRDefault="00124522" w:rsidP="00124522">
            <w:pPr>
              <w:spacing w:line="240" w:lineRule="auto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970" w:type="dxa"/>
            <w:vAlign w:val="center"/>
          </w:tcPr>
          <w:p w14:paraId="6509C13E" w14:textId="77777777" w:rsidR="00124522" w:rsidRPr="00124522" w:rsidRDefault="00124522" w:rsidP="00124522">
            <w:pPr>
              <w:spacing w:line="240" w:lineRule="auto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14:paraId="4247525F" w14:textId="77777777" w:rsidR="00124522" w:rsidRPr="00124522" w:rsidRDefault="00124522" w:rsidP="00124522">
            <w:pPr>
              <w:spacing w:line="240" w:lineRule="auto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452FE11A" w14:textId="77777777" w:rsidR="00124522" w:rsidRPr="00124522" w:rsidRDefault="00124522" w:rsidP="00124522">
            <w:pPr>
              <w:spacing w:line="240" w:lineRule="auto"/>
              <w:jc w:val="right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8DB6D13" w14:textId="77777777" w:rsidR="00124522" w:rsidRPr="00124522" w:rsidRDefault="00124522" w:rsidP="00124522">
            <w:pPr>
              <w:spacing w:line="240" w:lineRule="auto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537" w:type="dxa"/>
            <w:vAlign w:val="center"/>
          </w:tcPr>
          <w:p w14:paraId="74F44871" w14:textId="77777777" w:rsidR="00124522" w:rsidRPr="00124522" w:rsidRDefault="00124522" w:rsidP="00124522">
            <w:pPr>
              <w:spacing w:line="240" w:lineRule="auto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5A8C0F62" w14:textId="77777777" w:rsidR="00124522" w:rsidRPr="00124522" w:rsidRDefault="00124522" w:rsidP="00124522">
            <w:pPr>
              <w:spacing w:line="240" w:lineRule="auto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4A371804" w14:textId="77777777" w:rsidR="00124522" w:rsidRPr="00124522" w:rsidRDefault="00124522" w:rsidP="00124522">
            <w:pPr>
              <w:spacing w:line="240" w:lineRule="auto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EA11D22" w14:textId="77777777" w:rsidR="00124522" w:rsidRPr="00124522" w:rsidRDefault="00124522" w:rsidP="00124522">
            <w:pPr>
              <w:spacing w:line="240" w:lineRule="auto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45E7665C" w14:textId="77777777" w:rsidR="00124522" w:rsidRPr="00124522" w:rsidRDefault="00124522" w:rsidP="00124522">
            <w:pPr>
              <w:spacing w:line="240" w:lineRule="auto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594EBC6D" w14:textId="77777777" w:rsidR="00124522" w:rsidRPr="00124522" w:rsidRDefault="00124522" w:rsidP="00124522">
            <w:pPr>
              <w:spacing w:line="240" w:lineRule="auto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3C9F75BE" w14:textId="77777777" w:rsidR="00124522" w:rsidRPr="00124522" w:rsidRDefault="00124522" w:rsidP="00124522">
            <w:pPr>
              <w:spacing w:line="240" w:lineRule="auto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4C74D330" w14:textId="77777777" w:rsidR="00124522" w:rsidRPr="00124522" w:rsidRDefault="00124522" w:rsidP="00124522">
            <w:pPr>
              <w:spacing w:line="240" w:lineRule="auto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38D6B81F" w14:textId="77777777" w:rsidR="00124522" w:rsidRPr="00124522" w:rsidRDefault="00124522" w:rsidP="00124522">
            <w:pPr>
              <w:spacing w:line="240" w:lineRule="auto"/>
              <w:jc w:val="center"/>
              <w:rPr>
                <w:rFonts w:ascii="仿宋_GB2312"/>
                <w:sz w:val="20"/>
                <w:szCs w:val="20"/>
              </w:rPr>
            </w:pPr>
          </w:p>
        </w:tc>
      </w:tr>
    </w:tbl>
    <w:p w14:paraId="77723517" w14:textId="77777777" w:rsidR="00124522" w:rsidRPr="00124522" w:rsidRDefault="00E76C7D" w:rsidP="00124522">
      <w:pPr>
        <w:rPr>
          <w:rFonts w:ascii="仿宋_GB2312" w:cstheme="minorBidi"/>
          <w:sz w:val="24"/>
        </w:rPr>
      </w:pPr>
      <w:r w:rsidRPr="00124522">
        <w:rPr>
          <w:rFonts w:ascii="仿宋_GB2312" w:cstheme="minorBidi" w:hint="eastAsia"/>
          <w:sz w:val="24"/>
        </w:rPr>
        <w:t>*表格不够可自行增行</w:t>
      </w:r>
    </w:p>
    <w:p w14:paraId="736B9ECD" w14:textId="7BBC6E13" w:rsidR="00124522" w:rsidRPr="00124522" w:rsidRDefault="00E76C7D" w:rsidP="00124522">
      <w:pPr>
        <w:spacing w:line="276" w:lineRule="auto"/>
        <w:rPr>
          <w:rFonts w:ascii="仿宋_GB2312" w:cstheme="minorBidi"/>
          <w:sz w:val="24"/>
        </w:rPr>
      </w:pPr>
      <w:r w:rsidRPr="00124522">
        <w:rPr>
          <w:rFonts w:ascii="仿宋_GB2312" w:cstheme="minorBidi" w:hint="eastAsia"/>
          <w:sz w:val="24"/>
        </w:rPr>
        <w:t>备注：1.海关放行</w:t>
      </w:r>
      <w:r w:rsidR="0037671A">
        <w:rPr>
          <w:rFonts w:ascii="仿宋_GB2312" w:cstheme="minorBidi" w:hint="eastAsia"/>
          <w:sz w:val="24"/>
        </w:rPr>
        <w:t>时间</w:t>
      </w:r>
      <w:r w:rsidRPr="00124522">
        <w:rPr>
          <w:rFonts w:ascii="仿宋_GB2312" w:cstheme="minorBidi" w:hint="eastAsia"/>
          <w:sz w:val="24"/>
        </w:rPr>
        <w:t>、进口报关单编号、报关单项号</w:t>
      </w:r>
      <w:r w:rsidR="006B363B">
        <w:rPr>
          <w:rFonts w:ascii="仿宋_GB2312" w:cstheme="minorBidi" w:hint="eastAsia"/>
          <w:sz w:val="24"/>
        </w:rPr>
        <w:t>无需填写，</w:t>
      </w:r>
      <w:r w:rsidR="006B363B" w:rsidRPr="00124522">
        <w:rPr>
          <w:rFonts w:ascii="仿宋_GB2312" w:cstheme="minorBidi" w:hint="eastAsia"/>
          <w:sz w:val="24"/>
        </w:rPr>
        <w:t>其他内容必须全部准确填写，不能留空</w:t>
      </w:r>
      <w:r w:rsidRPr="00124522">
        <w:rPr>
          <w:rFonts w:ascii="仿宋_GB2312" w:cstheme="minorBidi" w:hint="eastAsia"/>
          <w:sz w:val="24"/>
        </w:rPr>
        <w:t>。</w:t>
      </w:r>
    </w:p>
    <w:p w14:paraId="697B4740" w14:textId="76D92208" w:rsidR="00124522" w:rsidRPr="00124522" w:rsidRDefault="006B363B" w:rsidP="00124522">
      <w:pPr>
        <w:spacing w:line="276" w:lineRule="auto"/>
        <w:ind w:firstLineChars="300" w:firstLine="695"/>
        <w:rPr>
          <w:rFonts w:ascii="仿宋_GB2312" w:cstheme="minorBidi"/>
          <w:sz w:val="24"/>
        </w:rPr>
      </w:pPr>
      <w:r>
        <w:rPr>
          <w:rFonts w:ascii="仿宋_GB2312" w:cstheme="minorBidi"/>
          <w:sz w:val="24"/>
        </w:rPr>
        <w:t>2</w:t>
      </w:r>
      <w:r w:rsidR="00E76C7D" w:rsidRPr="00124522">
        <w:rPr>
          <w:rFonts w:ascii="仿宋_GB2312" w:cstheme="minorBidi" w:hint="eastAsia"/>
          <w:sz w:val="24"/>
        </w:rPr>
        <w:t>. 开放共享或临时移出属于单独两部分。如只“开放共享”的情况下，“临时移出”下的四个空格全部填写“/”。</w:t>
      </w:r>
    </w:p>
    <w:p w14:paraId="35388C5B" w14:textId="77777777" w:rsidR="00B647F4" w:rsidRPr="0073066D" w:rsidRDefault="006B363B" w:rsidP="00E0403B">
      <w:pPr>
        <w:spacing w:line="276" w:lineRule="auto"/>
        <w:ind w:firstLineChars="300" w:firstLine="695"/>
        <w:rPr>
          <w:rFonts w:eastAsia="黑体"/>
        </w:rPr>
      </w:pPr>
      <w:r>
        <w:rPr>
          <w:rFonts w:ascii="仿宋_GB2312" w:cstheme="minorBidi"/>
          <w:sz w:val="24"/>
        </w:rPr>
        <w:t>3</w:t>
      </w:r>
      <w:r w:rsidR="00E76C7D" w:rsidRPr="00124522">
        <w:rPr>
          <w:rFonts w:ascii="仿宋_GB2312" w:cstheme="minorBidi" w:hint="eastAsia"/>
          <w:sz w:val="24"/>
        </w:rPr>
        <w:t>. 中山大学附属医院在学校办理免税的在监管期内的进口设备，如面向医院内部科研使用，必须填写此</w:t>
      </w:r>
    </w:p>
    <w:sectPr w:rsidR="00B647F4" w:rsidRPr="0073066D" w:rsidSect="00470CC0">
      <w:footerReference w:type="default" r:id="rId8"/>
      <w:footnotePr>
        <w:numFmt w:val="decimalEnclosedCircleChinese"/>
        <w:numRestart w:val="eachPage"/>
      </w:footnotePr>
      <w:pgSz w:w="16838" w:h="11906" w:orient="landscape" w:code="9"/>
      <w:pgMar w:top="1135" w:right="2098" w:bottom="1588" w:left="2041" w:header="851" w:footer="732" w:gutter="0"/>
      <w:cols w:sep="1" w:space="425"/>
      <w:titlePg/>
      <w:docGrid w:type="linesAndChars" w:linePitch="577" w:charSpace="-16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B4E78" w14:textId="77777777" w:rsidR="006E361C" w:rsidRDefault="006E361C">
      <w:pPr>
        <w:spacing w:line="240" w:lineRule="auto"/>
      </w:pPr>
      <w:r>
        <w:separator/>
      </w:r>
    </w:p>
  </w:endnote>
  <w:endnote w:type="continuationSeparator" w:id="0">
    <w:p w14:paraId="5A22B9E8" w14:textId="77777777" w:rsidR="006E361C" w:rsidRDefault="006E36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fontKey="{C5ADDEE6-4BEC-4337-A073-216CF4088E5B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6BABA2E7-66C7-4A32-933A-8C7D97D352A5}"/>
    <w:embedBold r:id="rId3" w:subsetted="1" w:fontKey="{5D494D6F-6290-4DDE-AF23-73D84210DDEB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324B6020-F9EA-4E95-A2FF-06741074C5CE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7124A" w14:textId="77777777" w:rsidR="00E24535" w:rsidRPr="001F44D9" w:rsidRDefault="00E76C7D" w:rsidP="006B2F35">
    <w:pPr>
      <w:pStyle w:val="a5"/>
      <w:wordWrap w:val="0"/>
      <w:ind w:rightChars="100" w:right="320"/>
      <w:jc w:val="right"/>
      <w:rPr>
        <w:rFonts w:ascii="Times New Roman" w:hAnsi="Times New Roman"/>
        <w:sz w:val="28"/>
        <w:szCs w:val="28"/>
      </w:rPr>
    </w:pPr>
    <w:r w:rsidRPr="001F44D9">
      <w:rPr>
        <w:rFonts w:ascii="Times New Roman" w:hAnsi="Times New Roman"/>
        <w:sz w:val="28"/>
        <w:szCs w:val="28"/>
      </w:rPr>
      <w:t>—</w:t>
    </w:r>
    <w:r w:rsidRPr="001F44D9">
      <w:rPr>
        <w:rFonts w:ascii="Times New Roman" w:hAnsi="Times New Roman"/>
        <w:sz w:val="28"/>
        <w:szCs w:val="28"/>
      </w:rPr>
      <w:fldChar w:fldCharType="begin"/>
    </w:r>
    <w:r w:rsidRPr="001F44D9">
      <w:rPr>
        <w:rFonts w:ascii="Times New Roman" w:hAnsi="Times New Roman"/>
        <w:sz w:val="28"/>
        <w:szCs w:val="28"/>
      </w:rPr>
      <w:instrText>PAGE   \* MERGEFORMAT</w:instrText>
    </w:r>
    <w:r w:rsidRPr="001F44D9">
      <w:rPr>
        <w:rFonts w:ascii="Times New Roman" w:hAnsi="Times New Roman"/>
        <w:sz w:val="28"/>
        <w:szCs w:val="28"/>
      </w:rPr>
      <w:fldChar w:fldCharType="separate"/>
    </w:r>
    <w:r w:rsidR="000323BC" w:rsidRPr="000323BC">
      <w:rPr>
        <w:rFonts w:ascii="Times New Roman" w:hAnsi="Times New Roman"/>
        <w:noProof/>
        <w:sz w:val="28"/>
        <w:szCs w:val="28"/>
        <w:lang w:val="zh-CN"/>
      </w:rPr>
      <w:t>3</w:t>
    </w:r>
    <w:r w:rsidRPr="001F44D9">
      <w:rPr>
        <w:rFonts w:ascii="Times New Roman" w:hAnsi="Times New Roman"/>
        <w:sz w:val="28"/>
        <w:szCs w:val="28"/>
      </w:rPr>
      <w:fldChar w:fldCharType="end"/>
    </w:r>
    <w:r w:rsidRPr="001F44D9">
      <w:rPr>
        <w:rFonts w:ascii="Times New Roman" w:hAnsi="Times New Roman"/>
        <w:sz w:val="28"/>
        <w:szCs w:val="28"/>
      </w:rPr>
      <w:t>—</w:t>
    </w:r>
  </w:p>
  <w:p w14:paraId="6B35941F" w14:textId="77777777" w:rsidR="00C15C93" w:rsidRDefault="00C15C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2BCA5" w14:textId="77777777" w:rsidR="006E361C" w:rsidRDefault="006E361C">
      <w:pPr>
        <w:spacing w:line="240" w:lineRule="auto"/>
      </w:pPr>
      <w:r>
        <w:separator/>
      </w:r>
    </w:p>
  </w:footnote>
  <w:footnote w:type="continuationSeparator" w:id="0">
    <w:p w14:paraId="5DADED92" w14:textId="77777777" w:rsidR="006E361C" w:rsidRDefault="006E361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C6C9A"/>
    <w:multiLevelType w:val="hybridMultilevel"/>
    <w:tmpl w:val="1B0299FA"/>
    <w:lvl w:ilvl="0" w:tplc="709C79C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2D3A8CFE" w:tentative="1">
      <w:start w:val="1"/>
      <w:numFmt w:val="lowerLetter"/>
      <w:lvlText w:val="%2)"/>
      <w:lvlJc w:val="left"/>
      <w:pPr>
        <w:ind w:left="840" w:hanging="420"/>
      </w:pPr>
    </w:lvl>
    <w:lvl w:ilvl="2" w:tplc="5A40CD84" w:tentative="1">
      <w:start w:val="1"/>
      <w:numFmt w:val="lowerRoman"/>
      <w:lvlText w:val="%3."/>
      <w:lvlJc w:val="right"/>
      <w:pPr>
        <w:ind w:left="1260" w:hanging="420"/>
      </w:pPr>
    </w:lvl>
    <w:lvl w:ilvl="3" w:tplc="C686A1A6" w:tentative="1">
      <w:start w:val="1"/>
      <w:numFmt w:val="decimal"/>
      <w:lvlText w:val="%4."/>
      <w:lvlJc w:val="left"/>
      <w:pPr>
        <w:ind w:left="1680" w:hanging="420"/>
      </w:pPr>
    </w:lvl>
    <w:lvl w:ilvl="4" w:tplc="C786F7FE" w:tentative="1">
      <w:start w:val="1"/>
      <w:numFmt w:val="lowerLetter"/>
      <w:lvlText w:val="%5)"/>
      <w:lvlJc w:val="left"/>
      <w:pPr>
        <w:ind w:left="2100" w:hanging="420"/>
      </w:pPr>
    </w:lvl>
    <w:lvl w:ilvl="5" w:tplc="643EFD04" w:tentative="1">
      <w:start w:val="1"/>
      <w:numFmt w:val="lowerRoman"/>
      <w:lvlText w:val="%6."/>
      <w:lvlJc w:val="right"/>
      <w:pPr>
        <w:ind w:left="2520" w:hanging="420"/>
      </w:pPr>
    </w:lvl>
    <w:lvl w:ilvl="6" w:tplc="50BCC276" w:tentative="1">
      <w:start w:val="1"/>
      <w:numFmt w:val="decimal"/>
      <w:lvlText w:val="%7."/>
      <w:lvlJc w:val="left"/>
      <w:pPr>
        <w:ind w:left="2940" w:hanging="420"/>
      </w:pPr>
    </w:lvl>
    <w:lvl w:ilvl="7" w:tplc="AD8664A8" w:tentative="1">
      <w:start w:val="1"/>
      <w:numFmt w:val="lowerLetter"/>
      <w:lvlText w:val="%8)"/>
      <w:lvlJc w:val="left"/>
      <w:pPr>
        <w:ind w:left="3360" w:hanging="420"/>
      </w:pPr>
    </w:lvl>
    <w:lvl w:ilvl="8" w:tplc="FBD48284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bordersDoNotSurroundHeader/>
  <w:bordersDoNotSurroundFooter/>
  <w:attachedTemplate r:id="rId1"/>
  <w:defaultTabStop w:val="420"/>
  <w:evenAndOddHeaders/>
  <w:drawingGridHorizontalSpacing w:val="156"/>
  <w:drawingGridVerticalSpacing w:val="577"/>
  <w:displayHorizontalDrawingGridEvery w:val="0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B27"/>
    <w:rsid w:val="000133BA"/>
    <w:rsid w:val="00016CDC"/>
    <w:rsid w:val="00022172"/>
    <w:rsid w:val="00030B15"/>
    <w:rsid w:val="000323BC"/>
    <w:rsid w:val="00032809"/>
    <w:rsid w:val="00047A3B"/>
    <w:rsid w:val="000622F0"/>
    <w:rsid w:val="0007068D"/>
    <w:rsid w:val="00086706"/>
    <w:rsid w:val="000D6A64"/>
    <w:rsid w:val="000E3BC9"/>
    <w:rsid w:val="000E40F2"/>
    <w:rsid w:val="000F13A9"/>
    <w:rsid w:val="00124522"/>
    <w:rsid w:val="00134325"/>
    <w:rsid w:val="0014608B"/>
    <w:rsid w:val="00160C91"/>
    <w:rsid w:val="001636B0"/>
    <w:rsid w:val="00174B4D"/>
    <w:rsid w:val="00176594"/>
    <w:rsid w:val="00180691"/>
    <w:rsid w:val="001872BB"/>
    <w:rsid w:val="00192A77"/>
    <w:rsid w:val="001A15AC"/>
    <w:rsid w:val="001A4D7B"/>
    <w:rsid w:val="001B2074"/>
    <w:rsid w:val="001C4193"/>
    <w:rsid w:val="001C6C10"/>
    <w:rsid w:val="001F02D0"/>
    <w:rsid w:val="001F44D9"/>
    <w:rsid w:val="00207FA4"/>
    <w:rsid w:val="00216360"/>
    <w:rsid w:val="00221B66"/>
    <w:rsid w:val="00244840"/>
    <w:rsid w:val="00251DA8"/>
    <w:rsid w:val="00255631"/>
    <w:rsid w:val="00262F8B"/>
    <w:rsid w:val="00265CBA"/>
    <w:rsid w:val="002821EC"/>
    <w:rsid w:val="002A307E"/>
    <w:rsid w:val="002D2105"/>
    <w:rsid w:val="002D45F3"/>
    <w:rsid w:val="002E2A09"/>
    <w:rsid w:val="002F0783"/>
    <w:rsid w:val="0030202D"/>
    <w:rsid w:val="003103C1"/>
    <w:rsid w:val="0031040F"/>
    <w:rsid w:val="00310A7F"/>
    <w:rsid w:val="003232F8"/>
    <w:rsid w:val="00330647"/>
    <w:rsid w:val="00335496"/>
    <w:rsid w:val="003539FC"/>
    <w:rsid w:val="00362460"/>
    <w:rsid w:val="0037671A"/>
    <w:rsid w:val="00380FBF"/>
    <w:rsid w:val="00387133"/>
    <w:rsid w:val="003A3701"/>
    <w:rsid w:val="003A6AC2"/>
    <w:rsid w:val="003A7776"/>
    <w:rsid w:val="003C4BE5"/>
    <w:rsid w:val="003E3D0C"/>
    <w:rsid w:val="004547EE"/>
    <w:rsid w:val="00455838"/>
    <w:rsid w:val="00460FAC"/>
    <w:rsid w:val="00465033"/>
    <w:rsid w:val="00470269"/>
    <w:rsid w:val="00470CC0"/>
    <w:rsid w:val="00472B23"/>
    <w:rsid w:val="0048537C"/>
    <w:rsid w:val="004C5FBC"/>
    <w:rsid w:val="00500349"/>
    <w:rsid w:val="00521703"/>
    <w:rsid w:val="0053500C"/>
    <w:rsid w:val="00540F53"/>
    <w:rsid w:val="0059216F"/>
    <w:rsid w:val="005A02CB"/>
    <w:rsid w:val="005C23A3"/>
    <w:rsid w:val="005C43DF"/>
    <w:rsid w:val="005D496A"/>
    <w:rsid w:val="005E0E1F"/>
    <w:rsid w:val="005F5C56"/>
    <w:rsid w:val="00615DD9"/>
    <w:rsid w:val="00661207"/>
    <w:rsid w:val="00677423"/>
    <w:rsid w:val="00680E17"/>
    <w:rsid w:val="00692C13"/>
    <w:rsid w:val="006A36AC"/>
    <w:rsid w:val="006B2F35"/>
    <w:rsid w:val="006B363B"/>
    <w:rsid w:val="006C5CAD"/>
    <w:rsid w:val="006C767F"/>
    <w:rsid w:val="006E361C"/>
    <w:rsid w:val="006E51C0"/>
    <w:rsid w:val="006F7ABA"/>
    <w:rsid w:val="0073066D"/>
    <w:rsid w:val="007357FF"/>
    <w:rsid w:val="00741B27"/>
    <w:rsid w:val="00745D45"/>
    <w:rsid w:val="007471C9"/>
    <w:rsid w:val="00786028"/>
    <w:rsid w:val="00796E74"/>
    <w:rsid w:val="007C3755"/>
    <w:rsid w:val="007D2BC8"/>
    <w:rsid w:val="007F1A60"/>
    <w:rsid w:val="007F4E40"/>
    <w:rsid w:val="00804651"/>
    <w:rsid w:val="00837830"/>
    <w:rsid w:val="0085406F"/>
    <w:rsid w:val="0086691F"/>
    <w:rsid w:val="00885C5E"/>
    <w:rsid w:val="00886BF3"/>
    <w:rsid w:val="008A57A9"/>
    <w:rsid w:val="008B2665"/>
    <w:rsid w:val="008E0ACF"/>
    <w:rsid w:val="008F004B"/>
    <w:rsid w:val="008F44B5"/>
    <w:rsid w:val="00900508"/>
    <w:rsid w:val="009106E6"/>
    <w:rsid w:val="00936184"/>
    <w:rsid w:val="009E6909"/>
    <w:rsid w:val="009F1418"/>
    <w:rsid w:val="00A234BF"/>
    <w:rsid w:val="00A64785"/>
    <w:rsid w:val="00A75BB9"/>
    <w:rsid w:val="00A915EA"/>
    <w:rsid w:val="00AA5679"/>
    <w:rsid w:val="00AD4CDB"/>
    <w:rsid w:val="00AE0D34"/>
    <w:rsid w:val="00AE6F99"/>
    <w:rsid w:val="00AF2D96"/>
    <w:rsid w:val="00B10A86"/>
    <w:rsid w:val="00B647F4"/>
    <w:rsid w:val="00BA70CC"/>
    <w:rsid w:val="00BB639D"/>
    <w:rsid w:val="00BD4A48"/>
    <w:rsid w:val="00BF0551"/>
    <w:rsid w:val="00BF7B90"/>
    <w:rsid w:val="00C143EB"/>
    <w:rsid w:val="00C15C93"/>
    <w:rsid w:val="00C30E21"/>
    <w:rsid w:val="00C47ABC"/>
    <w:rsid w:val="00C51B7F"/>
    <w:rsid w:val="00C55288"/>
    <w:rsid w:val="00C565CC"/>
    <w:rsid w:val="00CA3663"/>
    <w:rsid w:val="00CC1AE5"/>
    <w:rsid w:val="00CC443F"/>
    <w:rsid w:val="00CF3D08"/>
    <w:rsid w:val="00D12D05"/>
    <w:rsid w:val="00D27289"/>
    <w:rsid w:val="00D71B33"/>
    <w:rsid w:val="00D8347C"/>
    <w:rsid w:val="00D9127E"/>
    <w:rsid w:val="00DB51AB"/>
    <w:rsid w:val="00DC3209"/>
    <w:rsid w:val="00DD0D46"/>
    <w:rsid w:val="00DD29A6"/>
    <w:rsid w:val="00DF07D8"/>
    <w:rsid w:val="00E0403B"/>
    <w:rsid w:val="00E04624"/>
    <w:rsid w:val="00E23D4C"/>
    <w:rsid w:val="00E24535"/>
    <w:rsid w:val="00E34E53"/>
    <w:rsid w:val="00E47A39"/>
    <w:rsid w:val="00E546B9"/>
    <w:rsid w:val="00E76C7D"/>
    <w:rsid w:val="00E85A0E"/>
    <w:rsid w:val="00EA7338"/>
    <w:rsid w:val="00EC396D"/>
    <w:rsid w:val="00EF0F70"/>
    <w:rsid w:val="00F10BD3"/>
    <w:rsid w:val="00F42FAC"/>
    <w:rsid w:val="00F52ABD"/>
    <w:rsid w:val="00F90C83"/>
    <w:rsid w:val="00F91EBB"/>
    <w:rsid w:val="00FD561B"/>
    <w:rsid w:val="00FE25D2"/>
    <w:rsid w:val="00FF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4933EE"/>
  <w15:docId w15:val="{03EC4F96-99FD-4FBC-9076-9215D131F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209"/>
    <w:pPr>
      <w:widowControl w:val="0"/>
      <w:adjustRightInd w:val="0"/>
      <w:snapToGrid w:val="0"/>
      <w:spacing w:line="540" w:lineRule="atLeast"/>
    </w:pPr>
    <w:rPr>
      <w:rFonts w:ascii="Times New Roman" w:eastAsia="仿宋_GB2312" w:hAnsi="Times New Roman"/>
      <w:kern w:val="2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10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="Calibri" w:eastAsia="宋体" w:hAnsi="Calibri"/>
      <w:sz w:val="18"/>
      <w:szCs w:val="18"/>
    </w:rPr>
  </w:style>
  <w:style w:type="character" w:customStyle="1" w:styleId="a4">
    <w:name w:val="页眉 字符"/>
    <w:link w:val="a3"/>
    <w:uiPriority w:val="99"/>
    <w:rsid w:val="002D210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2105"/>
    <w:pPr>
      <w:tabs>
        <w:tab w:val="center" w:pos="4153"/>
        <w:tab w:val="right" w:pos="8306"/>
      </w:tabs>
    </w:pPr>
    <w:rPr>
      <w:rFonts w:ascii="Calibri" w:eastAsia="宋体" w:hAnsi="Calibri"/>
      <w:sz w:val="18"/>
      <w:szCs w:val="18"/>
    </w:rPr>
  </w:style>
  <w:style w:type="character" w:customStyle="1" w:styleId="a6">
    <w:name w:val="页脚 字符"/>
    <w:link w:val="a5"/>
    <w:uiPriority w:val="99"/>
    <w:rsid w:val="002D2105"/>
    <w:rPr>
      <w:sz w:val="18"/>
      <w:szCs w:val="18"/>
    </w:rPr>
  </w:style>
  <w:style w:type="paragraph" w:styleId="a7">
    <w:name w:val="Body Text Indent"/>
    <w:basedOn w:val="a"/>
    <w:link w:val="a8"/>
    <w:rsid w:val="002D2105"/>
    <w:pPr>
      <w:spacing w:line="460" w:lineRule="atLeast"/>
      <w:ind w:firstLineChars="192" w:firstLine="461"/>
    </w:pPr>
    <w:rPr>
      <w:sz w:val="24"/>
    </w:rPr>
  </w:style>
  <w:style w:type="character" w:customStyle="1" w:styleId="a8">
    <w:name w:val="正文文本缩进 字符"/>
    <w:link w:val="a7"/>
    <w:rsid w:val="002D2105"/>
    <w:rPr>
      <w:rFonts w:ascii="Times New Roman" w:eastAsia="宋体" w:hAnsi="Times New Roman" w:cs="Times New Roman"/>
      <w:sz w:val="24"/>
      <w:szCs w:val="24"/>
    </w:rPr>
  </w:style>
  <w:style w:type="paragraph" w:styleId="a9">
    <w:name w:val="Body Text"/>
    <w:basedOn w:val="a"/>
    <w:link w:val="aa"/>
    <w:rsid w:val="002D2105"/>
    <w:pPr>
      <w:spacing w:line="500" w:lineRule="atLeast"/>
    </w:pPr>
    <w:rPr>
      <w:rFonts w:ascii="宋体"/>
      <w:bCs/>
      <w:sz w:val="28"/>
    </w:rPr>
  </w:style>
  <w:style w:type="character" w:customStyle="1" w:styleId="aa">
    <w:name w:val="正文文本 字符"/>
    <w:link w:val="a9"/>
    <w:rsid w:val="002D2105"/>
    <w:rPr>
      <w:rFonts w:ascii="宋体" w:eastAsia="宋体" w:hAnsi="Times New Roman" w:cs="Times New Roman"/>
      <w:bCs/>
      <w:sz w:val="28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D2105"/>
    <w:rPr>
      <w:sz w:val="18"/>
      <w:szCs w:val="18"/>
    </w:rPr>
  </w:style>
  <w:style w:type="character" w:customStyle="1" w:styleId="ac">
    <w:name w:val="批注框文本 字符"/>
    <w:link w:val="ab"/>
    <w:uiPriority w:val="99"/>
    <w:semiHidden/>
    <w:rsid w:val="002D2105"/>
    <w:rPr>
      <w:rFonts w:ascii="Times New Roman" w:eastAsia="宋体" w:hAnsi="Times New Roman" w:cs="Times New Roman"/>
      <w:sz w:val="18"/>
      <w:szCs w:val="18"/>
    </w:rPr>
  </w:style>
  <w:style w:type="character" w:styleId="ad">
    <w:name w:val="line number"/>
    <w:basedOn w:val="a0"/>
    <w:uiPriority w:val="99"/>
    <w:semiHidden/>
    <w:unhideWhenUsed/>
    <w:rsid w:val="00886BF3"/>
  </w:style>
  <w:style w:type="paragraph" w:styleId="ae">
    <w:name w:val="List Paragraph"/>
    <w:basedOn w:val="a"/>
    <w:uiPriority w:val="34"/>
    <w:qFormat/>
    <w:rsid w:val="007471C9"/>
    <w:pPr>
      <w:ind w:firstLineChars="200" w:firstLine="420"/>
    </w:pPr>
    <w:rPr>
      <w:rFonts w:ascii="Calibri" w:eastAsia="宋体" w:hAnsi="Calibri"/>
      <w:sz w:val="21"/>
      <w:szCs w:val="22"/>
    </w:rPr>
  </w:style>
  <w:style w:type="table" w:styleId="af">
    <w:name w:val="Table Grid"/>
    <w:basedOn w:val="a1"/>
    <w:uiPriority w:val="39"/>
    <w:rsid w:val="0012452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BC\Downloads\&#20013;&#23665;&#22823;&#23398;&#19979;&#34892;&#25991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01E42-29C9-4E7E-B1EA-FC713BEDB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中山大学下行文模板</Template>
  <TotalTime>12</TotalTime>
  <Pages>1</Pages>
  <Words>59</Words>
  <Characters>339</Characters>
  <Application>Microsoft Office Word</Application>
  <DocSecurity>0</DocSecurity>
  <Lines>2</Lines>
  <Paragraphs>1</Paragraphs>
  <ScaleCrop>false</ScaleCrop>
  <Company>SYSU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设备处</dc:creator>
  <cp:lastModifiedBy>Li Jun</cp:lastModifiedBy>
  <cp:revision>5</cp:revision>
  <cp:lastPrinted>2023-12-13T04:08:00Z</cp:lastPrinted>
  <dcterms:created xsi:type="dcterms:W3CDTF">2024-04-24T09:42:00Z</dcterms:created>
  <dcterms:modified xsi:type="dcterms:W3CDTF">2025-04-21T04:08:00Z</dcterms:modified>
</cp:coreProperties>
</file>