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F79E" w14:textId="77777777" w:rsidR="00124522" w:rsidRPr="00124522" w:rsidRDefault="00E76C7D" w:rsidP="00124522">
      <w:pPr>
        <w:spacing w:after="240"/>
        <w:jc w:val="center"/>
        <w:rPr>
          <w:rFonts w:ascii="方正小标宋简体" w:eastAsia="方正小标宋简体" w:hAnsi="仿宋" w:cstheme="minorBidi"/>
          <w:szCs w:val="24"/>
        </w:rPr>
      </w:pPr>
      <w:r w:rsidRPr="00124522">
        <w:rPr>
          <w:rFonts w:ascii="方正小标宋简体" w:eastAsia="方正小标宋简体" w:hAnsi="仿宋" w:cstheme="minorBidi" w:hint="eastAsia"/>
          <w:szCs w:val="24"/>
        </w:rPr>
        <w:t>中山大学设备家具资产放置校外使用明细清单（国产设备）</w:t>
      </w:r>
    </w:p>
    <w:tbl>
      <w:tblPr>
        <w:tblStyle w:val="af"/>
        <w:tblW w:w="15268" w:type="dxa"/>
        <w:jc w:val="center"/>
        <w:tblLook w:val="04A0" w:firstRow="1" w:lastRow="0" w:firstColumn="1" w:lastColumn="0" w:noHBand="0" w:noVBand="1"/>
      </w:tblPr>
      <w:tblGrid>
        <w:gridCol w:w="449"/>
        <w:gridCol w:w="1531"/>
        <w:gridCol w:w="2835"/>
        <w:gridCol w:w="1843"/>
        <w:gridCol w:w="1985"/>
        <w:gridCol w:w="1559"/>
        <w:gridCol w:w="1559"/>
        <w:gridCol w:w="2127"/>
        <w:gridCol w:w="1380"/>
      </w:tblGrid>
      <w:tr w:rsidR="003E52D2" w14:paraId="124F06C7" w14:textId="77777777" w:rsidTr="00141A0E">
        <w:trPr>
          <w:trHeight w:hRule="exact" w:val="1002"/>
          <w:jc w:val="center"/>
        </w:trPr>
        <w:tc>
          <w:tcPr>
            <w:tcW w:w="449" w:type="dxa"/>
            <w:vAlign w:val="center"/>
          </w:tcPr>
          <w:p w14:paraId="75F8277C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1" w:type="dxa"/>
            <w:vAlign w:val="center"/>
          </w:tcPr>
          <w:p w14:paraId="4C0FBE00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资产编号</w:t>
            </w:r>
          </w:p>
        </w:tc>
        <w:tc>
          <w:tcPr>
            <w:tcW w:w="2835" w:type="dxa"/>
            <w:vAlign w:val="center"/>
          </w:tcPr>
          <w:p w14:paraId="12F8ECE1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资产名称</w:t>
            </w:r>
          </w:p>
        </w:tc>
        <w:tc>
          <w:tcPr>
            <w:tcW w:w="1843" w:type="dxa"/>
            <w:vAlign w:val="center"/>
          </w:tcPr>
          <w:p w14:paraId="72A43646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品牌型号</w:t>
            </w:r>
          </w:p>
        </w:tc>
        <w:tc>
          <w:tcPr>
            <w:tcW w:w="1985" w:type="dxa"/>
            <w:vAlign w:val="center"/>
          </w:tcPr>
          <w:p w14:paraId="20C300A9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购置时间</w:t>
            </w:r>
          </w:p>
          <w:p w14:paraId="73FD1627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（例：2</w:t>
            </w:r>
            <w:r w:rsidRPr="00124522">
              <w:rPr>
                <w:rFonts w:ascii="仿宋_GB2312"/>
                <w:b/>
                <w:sz w:val="24"/>
                <w:szCs w:val="24"/>
              </w:rPr>
              <w:t>023/01/01</w:t>
            </w:r>
            <w:r w:rsidRPr="00124522">
              <w:rPr>
                <w:rFonts w:ascii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3BF02B44" w14:textId="6DF006C0" w:rsidR="003E52D2" w:rsidRPr="00124522" w:rsidRDefault="003E52D2" w:rsidP="003E52D2">
            <w:pPr>
              <w:spacing w:line="240" w:lineRule="auto"/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单价（万元）</w:t>
            </w:r>
          </w:p>
        </w:tc>
        <w:tc>
          <w:tcPr>
            <w:tcW w:w="1559" w:type="dxa"/>
            <w:vAlign w:val="center"/>
          </w:tcPr>
          <w:p w14:paraId="4F47D04D" w14:textId="48AD5058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资产保管人</w:t>
            </w:r>
          </w:p>
        </w:tc>
        <w:tc>
          <w:tcPr>
            <w:tcW w:w="2127" w:type="dxa"/>
            <w:vAlign w:val="center"/>
          </w:tcPr>
          <w:p w14:paraId="110EF6D0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资产保管单位</w:t>
            </w:r>
          </w:p>
        </w:tc>
        <w:tc>
          <w:tcPr>
            <w:tcW w:w="1380" w:type="dxa"/>
            <w:vAlign w:val="center"/>
          </w:tcPr>
          <w:p w14:paraId="061F3F11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放置校外</w:t>
            </w:r>
          </w:p>
          <w:p w14:paraId="77C316CF" w14:textId="77777777" w:rsidR="003E52D2" w:rsidRPr="00124522" w:rsidRDefault="003E52D2" w:rsidP="00124522">
            <w:pPr>
              <w:spacing w:line="240" w:lineRule="auto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124522">
              <w:rPr>
                <w:rFonts w:ascii="仿宋_GB2312" w:hint="eastAsia"/>
                <w:b/>
                <w:sz w:val="24"/>
                <w:szCs w:val="24"/>
              </w:rPr>
              <w:t>管理责任人</w:t>
            </w:r>
          </w:p>
        </w:tc>
      </w:tr>
      <w:tr w:rsidR="003E52D2" w14:paraId="3697DA94" w14:textId="77777777" w:rsidTr="00141A0E">
        <w:trPr>
          <w:trHeight w:hRule="exact" w:val="567"/>
          <w:jc w:val="center"/>
        </w:trPr>
        <w:tc>
          <w:tcPr>
            <w:tcW w:w="449" w:type="dxa"/>
          </w:tcPr>
          <w:p w14:paraId="7CC3B244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7A9AE0D2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AFDDE3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2235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8D35CD" w14:textId="77777777" w:rsidR="003E52D2" w:rsidRPr="00124522" w:rsidRDefault="003E52D2" w:rsidP="00124522">
            <w:pPr>
              <w:jc w:val="right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 xml:space="preserve"> 年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 xml:space="preserve">月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14:paraId="52EE03ED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55DE8E" w14:textId="07B8ADBE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47A256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42B924A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E52D2" w14:paraId="0AD09FCC" w14:textId="77777777" w:rsidTr="00141A0E">
        <w:trPr>
          <w:trHeight w:hRule="exact" w:val="567"/>
          <w:jc w:val="center"/>
        </w:trPr>
        <w:tc>
          <w:tcPr>
            <w:tcW w:w="449" w:type="dxa"/>
          </w:tcPr>
          <w:p w14:paraId="7AA9345B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484A8A08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9E4239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5F856F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8ECF90" w14:textId="77777777" w:rsidR="003E52D2" w:rsidRPr="00124522" w:rsidRDefault="003E52D2" w:rsidP="00124522">
            <w:pPr>
              <w:jc w:val="right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 xml:space="preserve"> 年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 xml:space="preserve">月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14:paraId="3B7FAEAC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D91CA" w14:textId="101973E4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8EE15A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36813E9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E52D2" w14:paraId="05D89FF6" w14:textId="77777777" w:rsidTr="00141A0E">
        <w:trPr>
          <w:trHeight w:hRule="exact" w:val="567"/>
          <w:jc w:val="center"/>
        </w:trPr>
        <w:tc>
          <w:tcPr>
            <w:tcW w:w="449" w:type="dxa"/>
          </w:tcPr>
          <w:p w14:paraId="008F19E6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0CE1364B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EC9564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2C00DF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2A3D96" w14:textId="77777777" w:rsidR="003E52D2" w:rsidRPr="00124522" w:rsidRDefault="003E52D2" w:rsidP="00124522">
            <w:pPr>
              <w:jc w:val="right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 xml:space="preserve"> 年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 xml:space="preserve">月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14:paraId="7DABA172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895D69" w14:textId="2C5CC2D8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D16EA4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08E8030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3E52D2" w14:paraId="04D1F190" w14:textId="77777777" w:rsidTr="00141A0E">
        <w:trPr>
          <w:trHeight w:hRule="exact" w:val="567"/>
          <w:jc w:val="center"/>
        </w:trPr>
        <w:tc>
          <w:tcPr>
            <w:tcW w:w="449" w:type="dxa"/>
          </w:tcPr>
          <w:p w14:paraId="627D50C5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7C907C71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02E3F3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EFC681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9F2BEB" w14:textId="77777777" w:rsidR="003E52D2" w:rsidRPr="00124522" w:rsidRDefault="003E52D2" w:rsidP="00124522">
            <w:pPr>
              <w:jc w:val="right"/>
              <w:rPr>
                <w:rFonts w:ascii="仿宋_GB2312"/>
                <w:sz w:val="24"/>
                <w:szCs w:val="24"/>
              </w:rPr>
            </w:pPr>
            <w:r w:rsidRPr="00124522">
              <w:rPr>
                <w:rFonts w:ascii="仿宋_GB2312" w:hint="eastAsia"/>
                <w:sz w:val="24"/>
                <w:szCs w:val="24"/>
              </w:rPr>
              <w:t xml:space="preserve"> 年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 xml:space="preserve">月 </w:t>
            </w:r>
            <w:r w:rsidRPr="00124522">
              <w:rPr>
                <w:rFonts w:ascii="仿宋_GB2312"/>
                <w:sz w:val="24"/>
                <w:szCs w:val="24"/>
              </w:rPr>
              <w:t xml:space="preserve"> </w:t>
            </w:r>
            <w:r w:rsidRPr="00124522">
              <w:rPr>
                <w:rFonts w:ascii="仿宋_GB2312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14:paraId="6C55CE93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47CCF" w14:textId="3C5D8F78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14F202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9950448" w14:textId="77777777" w:rsidR="003E52D2" w:rsidRPr="00124522" w:rsidRDefault="003E52D2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141A0E" w14:paraId="2ACC8541" w14:textId="77777777" w:rsidTr="00141A0E">
        <w:trPr>
          <w:trHeight w:hRule="exact" w:val="567"/>
          <w:jc w:val="center"/>
        </w:trPr>
        <w:tc>
          <w:tcPr>
            <w:tcW w:w="449" w:type="dxa"/>
          </w:tcPr>
          <w:p w14:paraId="6F1CC0D6" w14:textId="77777777" w:rsidR="00141A0E" w:rsidRPr="00124522" w:rsidRDefault="00141A0E" w:rsidP="00124522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D1ECA61" w14:textId="77777777" w:rsidR="00141A0E" w:rsidRPr="00124522" w:rsidRDefault="00141A0E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46AFCC" w14:textId="77777777" w:rsidR="00141A0E" w:rsidRPr="00124522" w:rsidRDefault="00141A0E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D306AA" w14:textId="77777777" w:rsidR="00141A0E" w:rsidRPr="00124522" w:rsidRDefault="00141A0E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B394A2" w14:textId="77777777" w:rsidR="00141A0E" w:rsidRPr="00124522" w:rsidRDefault="00141A0E" w:rsidP="00124522">
            <w:pPr>
              <w:jc w:val="righ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9BB7B" w14:textId="77777777" w:rsidR="00141A0E" w:rsidRPr="00124522" w:rsidRDefault="00141A0E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7A331A" w14:textId="77777777" w:rsidR="00141A0E" w:rsidRPr="00124522" w:rsidRDefault="00141A0E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0748FC" w14:textId="77777777" w:rsidR="00141A0E" w:rsidRPr="00124522" w:rsidRDefault="00141A0E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787AB88" w14:textId="77777777" w:rsidR="00141A0E" w:rsidRPr="00124522" w:rsidRDefault="00141A0E" w:rsidP="0012452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21A7752E" w14:textId="4E18DB57" w:rsidR="00124522" w:rsidRDefault="00796E74" w:rsidP="00E0403B">
      <w:pPr>
        <w:rPr>
          <w:rFonts w:ascii="黑体" w:eastAsia="黑体" w:hAnsi="黑体" w:cstheme="minorBidi"/>
          <w:szCs w:val="24"/>
        </w:rPr>
      </w:pPr>
      <w:r w:rsidRPr="00124522">
        <w:rPr>
          <w:rFonts w:ascii="仿宋_GB2312" w:cstheme="minorBidi" w:hint="eastAsia"/>
          <w:sz w:val="24"/>
        </w:rPr>
        <w:t>*表格不够可自行增行</w:t>
      </w:r>
    </w:p>
    <w:p w14:paraId="2AA36A0E" w14:textId="5A285F92" w:rsidR="00470CC0" w:rsidRDefault="00470CC0" w:rsidP="00E0403B">
      <w:pPr>
        <w:rPr>
          <w:rFonts w:ascii="黑体" w:eastAsia="黑体" w:hAnsi="黑体" w:cstheme="minorBidi"/>
          <w:szCs w:val="24"/>
        </w:rPr>
      </w:pPr>
    </w:p>
    <w:p w14:paraId="59E73EA0" w14:textId="175A711F" w:rsidR="00470CC0" w:rsidRDefault="00470CC0" w:rsidP="00E0403B">
      <w:pPr>
        <w:rPr>
          <w:rFonts w:ascii="黑体" w:eastAsia="黑体" w:hAnsi="黑体" w:cstheme="minorBidi"/>
          <w:szCs w:val="24"/>
        </w:rPr>
      </w:pPr>
    </w:p>
    <w:p w14:paraId="03B26272" w14:textId="6D775B05" w:rsidR="00470CC0" w:rsidRDefault="00470CC0" w:rsidP="00E0403B">
      <w:pPr>
        <w:rPr>
          <w:rFonts w:ascii="黑体" w:eastAsia="黑体" w:hAnsi="黑体" w:cstheme="minorBidi"/>
          <w:szCs w:val="24"/>
        </w:rPr>
      </w:pPr>
    </w:p>
    <w:p w14:paraId="16EBC415" w14:textId="6DCE1771" w:rsidR="00470CC0" w:rsidRDefault="00470CC0" w:rsidP="00E0403B">
      <w:pPr>
        <w:rPr>
          <w:rFonts w:ascii="黑体" w:eastAsia="黑体" w:hAnsi="黑体" w:cstheme="minorBidi"/>
          <w:szCs w:val="24"/>
        </w:rPr>
      </w:pPr>
    </w:p>
    <w:p w14:paraId="166644A3" w14:textId="6C63DAFB" w:rsidR="00470CC0" w:rsidRDefault="00470CC0" w:rsidP="00E0403B">
      <w:pPr>
        <w:rPr>
          <w:rFonts w:ascii="黑体" w:eastAsia="黑体" w:hAnsi="黑体" w:cstheme="minorBidi"/>
          <w:szCs w:val="24"/>
        </w:rPr>
      </w:pPr>
    </w:p>
    <w:p w14:paraId="4DD4D11C" w14:textId="7866F7CF" w:rsidR="00470CC0" w:rsidRDefault="00470CC0" w:rsidP="00E0403B">
      <w:pPr>
        <w:rPr>
          <w:rFonts w:ascii="黑体" w:eastAsia="黑体" w:hAnsi="黑体" w:cstheme="minorBidi"/>
          <w:szCs w:val="24"/>
        </w:rPr>
      </w:pPr>
    </w:p>
    <w:p w14:paraId="213DBBD5" w14:textId="585BA921" w:rsidR="00470CC0" w:rsidRDefault="00470CC0" w:rsidP="00E0403B">
      <w:pPr>
        <w:rPr>
          <w:rFonts w:ascii="黑体" w:eastAsia="黑体" w:hAnsi="黑体" w:cstheme="minorBidi"/>
          <w:szCs w:val="24"/>
        </w:rPr>
      </w:pPr>
    </w:p>
    <w:p w14:paraId="4F742D28" w14:textId="77777777" w:rsidR="00470CC0" w:rsidRPr="0059216F" w:rsidRDefault="00470CC0" w:rsidP="00E0403B">
      <w:pPr>
        <w:rPr>
          <w:rFonts w:ascii="黑体" w:eastAsia="黑体" w:hAnsi="黑体" w:cstheme="minorBidi"/>
          <w:szCs w:val="24"/>
        </w:rPr>
      </w:pPr>
    </w:p>
    <w:sectPr w:rsidR="00470CC0" w:rsidRPr="0059216F" w:rsidSect="00470CC0">
      <w:footerReference w:type="default" r:id="rId8"/>
      <w:footnotePr>
        <w:numFmt w:val="decimalEnclosedCircleChinese"/>
        <w:numRestart w:val="eachPage"/>
      </w:footnotePr>
      <w:pgSz w:w="16838" w:h="11906" w:orient="landscape" w:code="9"/>
      <w:pgMar w:top="1135" w:right="2098" w:bottom="1588" w:left="2041" w:header="851" w:footer="732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B7CD" w14:textId="77777777" w:rsidR="00F63AEF" w:rsidRDefault="00F63AEF">
      <w:pPr>
        <w:spacing w:line="240" w:lineRule="auto"/>
      </w:pPr>
      <w:r>
        <w:separator/>
      </w:r>
    </w:p>
  </w:endnote>
  <w:endnote w:type="continuationSeparator" w:id="0">
    <w:p w14:paraId="72B86377" w14:textId="77777777" w:rsidR="00F63AEF" w:rsidRDefault="00F63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89ED2DA1-E4E0-48A7-A48A-084113724CC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7050AB1-9371-400C-8A86-2BF67DC5B16D}"/>
    <w:embedBold r:id="rId3" w:subsetted="1" w:fontKey="{D346FDF2-BA92-48DD-B19E-0AA3F197D8B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179D488-4AF4-445A-A172-74591CDE5D1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124A" w14:textId="77777777" w:rsidR="00E24535" w:rsidRPr="001F44D9" w:rsidRDefault="00E76C7D" w:rsidP="006B2F35">
    <w:pPr>
      <w:pStyle w:val="a5"/>
      <w:wordWrap w:val="0"/>
      <w:ind w:rightChars="100" w:right="320"/>
      <w:jc w:val="right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="000323BC" w:rsidRPr="000323BC">
      <w:rPr>
        <w:rFonts w:ascii="Times New Roman" w:hAnsi="Times New Roman"/>
        <w:noProof/>
        <w:sz w:val="28"/>
        <w:szCs w:val="28"/>
        <w:lang w:val="zh-CN"/>
      </w:rPr>
      <w:t>3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  <w:p w14:paraId="6B35941F" w14:textId="77777777" w:rsidR="00C15C93" w:rsidRDefault="00C15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A0AA" w14:textId="77777777" w:rsidR="00F63AEF" w:rsidRDefault="00F63AEF">
      <w:pPr>
        <w:spacing w:line="240" w:lineRule="auto"/>
      </w:pPr>
      <w:r>
        <w:separator/>
      </w:r>
    </w:p>
  </w:footnote>
  <w:footnote w:type="continuationSeparator" w:id="0">
    <w:p w14:paraId="6DACB7EA" w14:textId="77777777" w:rsidR="00F63AEF" w:rsidRDefault="00F63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6C9A"/>
    <w:multiLevelType w:val="hybridMultilevel"/>
    <w:tmpl w:val="1B0299FA"/>
    <w:lvl w:ilvl="0" w:tplc="709C79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D3A8CFE" w:tentative="1">
      <w:start w:val="1"/>
      <w:numFmt w:val="lowerLetter"/>
      <w:lvlText w:val="%2)"/>
      <w:lvlJc w:val="left"/>
      <w:pPr>
        <w:ind w:left="840" w:hanging="420"/>
      </w:pPr>
    </w:lvl>
    <w:lvl w:ilvl="2" w:tplc="5A40CD84" w:tentative="1">
      <w:start w:val="1"/>
      <w:numFmt w:val="lowerRoman"/>
      <w:lvlText w:val="%3."/>
      <w:lvlJc w:val="right"/>
      <w:pPr>
        <w:ind w:left="1260" w:hanging="420"/>
      </w:pPr>
    </w:lvl>
    <w:lvl w:ilvl="3" w:tplc="C686A1A6" w:tentative="1">
      <w:start w:val="1"/>
      <w:numFmt w:val="decimal"/>
      <w:lvlText w:val="%4."/>
      <w:lvlJc w:val="left"/>
      <w:pPr>
        <w:ind w:left="1680" w:hanging="420"/>
      </w:pPr>
    </w:lvl>
    <w:lvl w:ilvl="4" w:tplc="C786F7FE" w:tentative="1">
      <w:start w:val="1"/>
      <w:numFmt w:val="lowerLetter"/>
      <w:lvlText w:val="%5)"/>
      <w:lvlJc w:val="left"/>
      <w:pPr>
        <w:ind w:left="2100" w:hanging="420"/>
      </w:pPr>
    </w:lvl>
    <w:lvl w:ilvl="5" w:tplc="643EFD04" w:tentative="1">
      <w:start w:val="1"/>
      <w:numFmt w:val="lowerRoman"/>
      <w:lvlText w:val="%6."/>
      <w:lvlJc w:val="right"/>
      <w:pPr>
        <w:ind w:left="2520" w:hanging="420"/>
      </w:pPr>
    </w:lvl>
    <w:lvl w:ilvl="6" w:tplc="50BCC276" w:tentative="1">
      <w:start w:val="1"/>
      <w:numFmt w:val="decimal"/>
      <w:lvlText w:val="%7."/>
      <w:lvlJc w:val="left"/>
      <w:pPr>
        <w:ind w:left="2940" w:hanging="420"/>
      </w:pPr>
    </w:lvl>
    <w:lvl w:ilvl="7" w:tplc="AD8664A8" w:tentative="1">
      <w:start w:val="1"/>
      <w:numFmt w:val="lowerLetter"/>
      <w:lvlText w:val="%8)"/>
      <w:lvlJc w:val="left"/>
      <w:pPr>
        <w:ind w:left="3360" w:hanging="420"/>
      </w:pPr>
    </w:lvl>
    <w:lvl w:ilvl="8" w:tplc="FBD4828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attachedTemplate r:id="rId1"/>
  <w:defaultTabStop w:val="420"/>
  <w:evenAndOddHeaders/>
  <w:drawingGridHorizontalSpacing w:val="156"/>
  <w:drawingGridVerticalSpacing w:val="577"/>
  <w:displayHorizontalDrawingGridEvery w:val="0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27"/>
    <w:rsid w:val="000133BA"/>
    <w:rsid w:val="00016CDC"/>
    <w:rsid w:val="00022172"/>
    <w:rsid w:val="00030B15"/>
    <w:rsid w:val="000323BC"/>
    <w:rsid w:val="00032809"/>
    <w:rsid w:val="00047A3B"/>
    <w:rsid w:val="000622F0"/>
    <w:rsid w:val="0007068D"/>
    <w:rsid w:val="00086706"/>
    <w:rsid w:val="000D6A64"/>
    <w:rsid w:val="000E3BC9"/>
    <w:rsid w:val="000E40F2"/>
    <w:rsid w:val="000F13A9"/>
    <w:rsid w:val="00124522"/>
    <w:rsid w:val="00134325"/>
    <w:rsid w:val="00141A0E"/>
    <w:rsid w:val="0014608B"/>
    <w:rsid w:val="00160C91"/>
    <w:rsid w:val="001636B0"/>
    <w:rsid w:val="00174B4D"/>
    <w:rsid w:val="00176594"/>
    <w:rsid w:val="00180691"/>
    <w:rsid w:val="001872BB"/>
    <w:rsid w:val="00192A77"/>
    <w:rsid w:val="001A15AC"/>
    <w:rsid w:val="001A4D7B"/>
    <w:rsid w:val="001B2074"/>
    <w:rsid w:val="001C4193"/>
    <w:rsid w:val="001C6C10"/>
    <w:rsid w:val="001F02D0"/>
    <w:rsid w:val="001F44D9"/>
    <w:rsid w:val="00207FA4"/>
    <w:rsid w:val="00216360"/>
    <w:rsid w:val="00221B66"/>
    <w:rsid w:val="00244840"/>
    <w:rsid w:val="00251DA8"/>
    <w:rsid w:val="00255631"/>
    <w:rsid w:val="00262F8B"/>
    <w:rsid w:val="00265CBA"/>
    <w:rsid w:val="002821EC"/>
    <w:rsid w:val="002A307E"/>
    <w:rsid w:val="002D2105"/>
    <w:rsid w:val="002D45F3"/>
    <w:rsid w:val="002E2A09"/>
    <w:rsid w:val="002F0783"/>
    <w:rsid w:val="0030202D"/>
    <w:rsid w:val="003103C1"/>
    <w:rsid w:val="0031040F"/>
    <w:rsid w:val="00310A7F"/>
    <w:rsid w:val="003232F8"/>
    <w:rsid w:val="00330647"/>
    <w:rsid w:val="00335496"/>
    <w:rsid w:val="003539FC"/>
    <w:rsid w:val="00362460"/>
    <w:rsid w:val="00380FBF"/>
    <w:rsid w:val="00387133"/>
    <w:rsid w:val="003A3701"/>
    <w:rsid w:val="003A6AC2"/>
    <w:rsid w:val="003A7776"/>
    <w:rsid w:val="003C4BE5"/>
    <w:rsid w:val="003E3D0C"/>
    <w:rsid w:val="003E52D2"/>
    <w:rsid w:val="004547EE"/>
    <w:rsid w:val="00455838"/>
    <w:rsid w:val="00460FAC"/>
    <w:rsid w:val="00465033"/>
    <w:rsid w:val="00470269"/>
    <w:rsid w:val="00470CC0"/>
    <w:rsid w:val="00472B23"/>
    <w:rsid w:val="0048537C"/>
    <w:rsid w:val="004C5FBC"/>
    <w:rsid w:val="00500349"/>
    <w:rsid w:val="00521703"/>
    <w:rsid w:val="0053500C"/>
    <w:rsid w:val="00540F53"/>
    <w:rsid w:val="0059216F"/>
    <w:rsid w:val="005A02CB"/>
    <w:rsid w:val="005C23A3"/>
    <w:rsid w:val="005C43DF"/>
    <w:rsid w:val="005D496A"/>
    <w:rsid w:val="005E0E1F"/>
    <w:rsid w:val="005F5C56"/>
    <w:rsid w:val="00615DD9"/>
    <w:rsid w:val="00661207"/>
    <w:rsid w:val="00677423"/>
    <w:rsid w:val="00680E17"/>
    <w:rsid w:val="00692C13"/>
    <w:rsid w:val="006A36AC"/>
    <w:rsid w:val="006B2F35"/>
    <w:rsid w:val="006B363B"/>
    <w:rsid w:val="006C5CAD"/>
    <w:rsid w:val="006C767F"/>
    <w:rsid w:val="006E51C0"/>
    <w:rsid w:val="0073066D"/>
    <w:rsid w:val="007357FF"/>
    <w:rsid w:val="00741B27"/>
    <w:rsid w:val="00745D45"/>
    <w:rsid w:val="007471C9"/>
    <w:rsid w:val="00786028"/>
    <w:rsid w:val="00796E74"/>
    <w:rsid w:val="007C3755"/>
    <w:rsid w:val="007D2BC8"/>
    <w:rsid w:val="007F1A60"/>
    <w:rsid w:val="007F4E40"/>
    <w:rsid w:val="00804651"/>
    <w:rsid w:val="00837830"/>
    <w:rsid w:val="0085406F"/>
    <w:rsid w:val="0086691F"/>
    <w:rsid w:val="00885C5E"/>
    <w:rsid w:val="00886BF3"/>
    <w:rsid w:val="008A57A9"/>
    <w:rsid w:val="008B2665"/>
    <w:rsid w:val="008E0ACF"/>
    <w:rsid w:val="008F004B"/>
    <w:rsid w:val="008F44B5"/>
    <w:rsid w:val="00900508"/>
    <w:rsid w:val="009106E6"/>
    <w:rsid w:val="00936184"/>
    <w:rsid w:val="009E6909"/>
    <w:rsid w:val="009F1418"/>
    <w:rsid w:val="00A234BF"/>
    <w:rsid w:val="00A64785"/>
    <w:rsid w:val="00A75BB9"/>
    <w:rsid w:val="00A915EA"/>
    <w:rsid w:val="00AA5679"/>
    <w:rsid w:val="00AD4CDB"/>
    <w:rsid w:val="00AE0D34"/>
    <w:rsid w:val="00AE6F99"/>
    <w:rsid w:val="00AF2D96"/>
    <w:rsid w:val="00B10A86"/>
    <w:rsid w:val="00B647F4"/>
    <w:rsid w:val="00BA70CC"/>
    <w:rsid w:val="00BB639D"/>
    <w:rsid w:val="00BD4A48"/>
    <w:rsid w:val="00BF0551"/>
    <w:rsid w:val="00BF7B90"/>
    <w:rsid w:val="00C143EB"/>
    <w:rsid w:val="00C15C93"/>
    <w:rsid w:val="00C30E21"/>
    <w:rsid w:val="00C47ABC"/>
    <w:rsid w:val="00C51B7F"/>
    <w:rsid w:val="00C55288"/>
    <w:rsid w:val="00C565CC"/>
    <w:rsid w:val="00CA3663"/>
    <w:rsid w:val="00CC1AE5"/>
    <w:rsid w:val="00CC443F"/>
    <w:rsid w:val="00CF3D08"/>
    <w:rsid w:val="00D12D05"/>
    <w:rsid w:val="00D27289"/>
    <w:rsid w:val="00D71B33"/>
    <w:rsid w:val="00D8347C"/>
    <w:rsid w:val="00D9127E"/>
    <w:rsid w:val="00DB51AB"/>
    <w:rsid w:val="00DC3209"/>
    <w:rsid w:val="00DD0D46"/>
    <w:rsid w:val="00DD29A6"/>
    <w:rsid w:val="00DF07D8"/>
    <w:rsid w:val="00E0403B"/>
    <w:rsid w:val="00E04624"/>
    <w:rsid w:val="00E23D4C"/>
    <w:rsid w:val="00E24535"/>
    <w:rsid w:val="00E34E53"/>
    <w:rsid w:val="00E47A39"/>
    <w:rsid w:val="00E546B9"/>
    <w:rsid w:val="00E76C7D"/>
    <w:rsid w:val="00E85A0E"/>
    <w:rsid w:val="00EC396D"/>
    <w:rsid w:val="00EF0F70"/>
    <w:rsid w:val="00F10BD3"/>
    <w:rsid w:val="00F42FAC"/>
    <w:rsid w:val="00F52ABD"/>
    <w:rsid w:val="00F63AEF"/>
    <w:rsid w:val="00F90C83"/>
    <w:rsid w:val="00F91EBB"/>
    <w:rsid w:val="00FD561B"/>
    <w:rsid w:val="00FE25D2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933EE"/>
  <w15:docId w15:val="{03EC4F96-99FD-4FBC-9076-9215D131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09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1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link w:val="a3"/>
    <w:uiPriority w:val="99"/>
    <w:rsid w:val="002D2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105"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link w:val="a5"/>
    <w:uiPriority w:val="99"/>
    <w:rsid w:val="002D2105"/>
    <w:rPr>
      <w:sz w:val="18"/>
      <w:szCs w:val="18"/>
    </w:rPr>
  </w:style>
  <w:style w:type="paragraph" w:styleId="a7">
    <w:name w:val="Body Text Indent"/>
    <w:basedOn w:val="a"/>
    <w:link w:val="a8"/>
    <w:rsid w:val="002D2105"/>
    <w:pPr>
      <w:spacing w:line="460" w:lineRule="atLeast"/>
      <w:ind w:firstLineChars="192" w:firstLine="461"/>
    </w:pPr>
    <w:rPr>
      <w:sz w:val="24"/>
    </w:rPr>
  </w:style>
  <w:style w:type="character" w:customStyle="1" w:styleId="a8">
    <w:name w:val="正文文本缩进 字符"/>
    <w:link w:val="a7"/>
    <w:rsid w:val="002D2105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2D2105"/>
    <w:pPr>
      <w:spacing w:line="500" w:lineRule="atLeast"/>
    </w:pPr>
    <w:rPr>
      <w:rFonts w:ascii="宋体"/>
      <w:bCs/>
      <w:sz w:val="28"/>
    </w:rPr>
  </w:style>
  <w:style w:type="character" w:customStyle="1" w:styleId="aa">
    <w:name w:val="正文文本 字符"/>
    <w:link w:val="a9"/>
    <w:rsid w:val="002D2105"/>
    <w:rPr>
      <w:rFonts w:ascii="宋体" w:eastAsia="宋体" w:hAnsi="Times New Roman" w:cs="Times New Roman"/>
      <w:bCs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2105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2D2105"/>
    <w:rPr>
      <w:rFonts w:ascii="Times New Roman" w:eastAsia="宋体" w:hAnsi="Times New Roman" w:cs="Times New Roman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886BF3"/>
  </w:style>
  <w:style w:type="paragraph" w:styleId="ae">
    <w:name w:val="List Paragraph"/>
    <w:basedOn w:val="a"/>
    <w:uiPriority w:val="34"/>
    <w:qFormat/>
    <w:rsid w:val="007471C9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f">
    <w:name w:val="Table Grid"/>
    <w:basedOn w:val="a1"/>
    <w:uiPriority w:val="39"/>
    <w:rsid w:val="001245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BC\Downloads\&#20013;&#23665;&#22823;&#23398;&#19979;&#34892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1E42-29C9-4E7E-B1EA-FC713BED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中山大学下行文模板</Template>
  <TotalTime>12</TotalTime>
  <Pages>2</Pages>
  <Words>30</Words>
  <Characters>172</Characters>
  <Application>Microsoft Office Word</Application>
  <DocSecurity>0</DocSecurity>
  <Lines>1</Lines>
  <Paragraphs>1</Paragraphs>
  <ScaleCrop>false</ScaleCrop>
  <Company>SYSU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 Jun</cp:lastModifiedBy>
  <cp:revision>5</cp:revision>
  <cp:lastPrinted>2023-12-13T04:08:00Z</cp:lastPrinted>
  <dcterms:created xsi:type="dcterms:W3CDTF">2024-04-24T09:42:00Z</dcterms:created>
  <dcterms:modified xsi:type="dcterms:W3CDTF">2025-04-21T04:03:00Z</dcterms:modified>
</cp:coreProperties>
</file>