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90B5D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D6AFC4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FFDCD9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青云梯·大学生就业公益计划</w:t>
      </w:r>
    </w:p>
    <w:p w14:paraId="689F40F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实习报告</w:t>
      </w:r>
    </w:p>
    <w:p w14:paraId="53D7B2F2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）</w:t>
      </w:r>
    </w:p>
    <w:p w14:paraId="79ADF97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</w:t>
      </w:r>
    </w:p>
    <w:p w14:paraId="267538A1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1407BFC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170F875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3B676E0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B28D9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66108D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1221939">
      <w:pPr>
        <w:spacing w:line="240" w:lineRule="auto"/>
        <w:ind w:leftChars="1300"/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6"/>
          <w:sz w:val="30"/>
          <w:szCs w:val="30"/>
        </w:rPr>
        <w:t>学生姓名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：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  <w:t xml:space="preserve">                </w:t>
      </w:r>
    </w:p>
    <w:p w14:paraId="555D946A">
      <w:pPr>
        <w:spacing w:line="240" w:lineRule="auto"/>
        <w:ind w:leftChars="1300"/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学      号：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  <w:t xml:space="preserve">                </w:t>
      </w:r>
    </w:p>
    <w:p w14:paraId="4AAABAA6">
      <w:pPr>
        <w:spacing w:line="240" w:lineRule="auto"/>
        <w:ind w:leftChars="1300"/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专业、班级：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  <w:t xml:space="preserve">                </w:t>
      </w:r>
      <w:bookmarkStart w:id="0" w:name="_GoBack"/>
      <w:bookmarkEnd w:id="0"/>
    </w:p>
    <w:p w14:paraId="2FA08E14">
      <w:pPr>
        <w:spacing w:line="240" w:lineRule="auto"/>
        <w:ind w:leftChars="1300"/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院      系：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  <w:lang w:val="en-US" w:eastAsia="zh-CN"/>
        </w:rPr>
        <w:t xml:space="preserve">                </w:t>
      </w:r>
    </w:p>
    <w:p w14:paraId="3CA90E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u w:val="single"/>
        </w:rPr>
      </w:pPr>
    </w:p>
    <w:p w14:paraId="79003112"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</w:p>
    <w:p w14:paraId="18C1CF79"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 xml:space="preserve">              </w:t>
      </w:r>
    </w:p>
    <w:p w14:paraId="17B42128"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</w:p>
    <w:p w14:paraId="6CCC3184">
      <w:pP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</w:p>
    <w:p w14:paraId="4DAA6C8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二０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日</w:t>
      </w:r>
    </w:p>
    <w:tbl>
      <w:tblPr>
        <w:tblStyle w:val="6"/>
        <w:tblW w:w="9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50"/>
        <w:gridCol w:w="1388"/>
        <w:gridCol w:w="1537"/>
        <w:gridCol w:w="1363"/>
        <w:gridCol w:w="1629"/>
      </w:tblGrid>
      <w:tr w14:paraId="3E02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23CE82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1450" w:type="dxa"/>
            <w:vAlign w:val="center"/>
          </w:tcPr>
          <w:p w14:paraId="104A72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7BF43D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37" w:type="dxa"/>
            <w:vAlign w:val="center"/>
          </w:tcPr>
          <w:p w14:paraId="5ED95DC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D70C5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实习时间</w:t>
            </w:r>
          </w:p>
        </w:tc>
        <w:tc>
          <w:tcPr>
            <w:tcW w:w="1629" w:type="dxa"/>
            <w:vAlign w:val="center"/>
          </w:tcPr>
          <w:p w14:paraId="0387AA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40E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07F382B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50" w:type="dxa"/>
            <w:vAlign w:val="center"/>
          </w:tcPr>
          <w:p w14:paraId="29940C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461671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37" w:type="dxa"/>
            <w:vAlign w:val="center"/>
          </w:tcPr>
          <w:p w14:paraId="30362D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14:paraId="0EFB3C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实习岗位</w:t>
            </w:r>
          </w:p>
        </w:tc>
        <w:tc>
          <w:tcPr>
            <w:tcW w:w="1629" w:type="dxa"/>
            <w:vAlign w:val="center"/>
          </w:tcPr>
          <w:p w14:paraId="498423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DE7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4D423A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实习单位地址</w:t>
            </w:r>
          </w:p>
        </w:tc>
        <w:tc>
          <w:tcPr>
            <w:tcW w:w="7367" w:type="dxa"/>
            <w:gridSpan w:val="5"/>
            <w:vAlign w:val="center"/>
          </w:tcPr>
          <w:p w14:paraId="6F1979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93B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  <w:jc w:val="center"/>
        </w:trPr>
        <w:tc>
          <w:tcPr>
            <w:tcW w:w="9323" w:type="dxa"/>
            <w:gridSpan w:val="6"/>
            <w:vAlign w:val="top"/>
          </w:tcPr>
          <w:p w14:paraId="06AC20FB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岗位职责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（介绍实习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岗位具体职责及实习要求等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16DBF7B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023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323" w:type="dxa"/>
            <w:gridSpan w:val="6"/>
            <w:tcBorders>
              <w:bottom w:val="single" w:color="auto" w:sz="4" w:space="0"/>
            </w:tcBorders>
            <w:vAlign w:val="center"/>
          </w:tcPr>
          <w:p w14:paraId="4D1E6AFA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、实习目的：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（介绍实习目的和意义等）</w:t>
            </w:r>
          </w:p>
          <w:p w14:paraId="584F3CE9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4462A6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B5107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BCFA7E9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B65067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B042A1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4E8313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9AEC98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C7DC77D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5484FB8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D84A7A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2655340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9FA3F2">
            <w:pPr>
              <w:spacing w:line="42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C5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2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E9150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、实习内容：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介绍实习岗位实习过程及实际工作内容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29D0BE64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66DA7B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BCB4AC3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D8526BC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D981212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844156B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FD39D5B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901DA70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A06F8BC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041D61B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147955</wp:posOffset>
                      </wp:positionV>
                      <wp:extent cx="5934075" cy="0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9pt;margin-top:11.65pt;height:0pt;width:467.25pt;z-index:251659264;mso-width-relative:page;mso-height-relative:page;" filled="f" stroked="t" coordsize="21600,21600" o:gfxdata="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r7e0tYA&#10;AAAJAQAADwAAAAAAAAABACAAAAAiAAAAZHJzL2Rvd25yZXYueG1sUEsBAhQAFAAAAAgAh07iQGtR&#10;6/roAQAA2w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3424940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三、实习总结或体会：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（①专业知识在实习过程中的应用；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对用人单位岗位需求的适应情况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③对实习单位的建议；④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不足与努力方向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对实习的体会和最终的、总体的结论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0D8D07E7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8E045BE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51CD61D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8C61146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2C01941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7B40DA9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0B77001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FE8F358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061BEBA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CAD96EC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2C8EAE9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1F61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23" w:type="dxa"/>
            <w:gridSpan w:val="6"/>
            <w:tcBorders>
              <w:top w:val="single" w:color="auto" w:sz="4" w:space="0"/>
            </w:tcBorders>
            <w:vAlign w:val="center"/>
          </w:tcPr>
          <w:p w14:paraId="636225D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指导教师意见：</w:t>
            </w:r>
          </w:p>
          <w:p w14:paraId="0335A37E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DB2D8A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FB62DB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48A04F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19E7B1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D1C7DE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成绩评定（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优秀、良好、合格、不合格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</w:p>
          <w:p w14:paraId="74077CBF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898BBA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指导教师签字：</w:t>
            </w:r>
          </w:p>
          <w:p w14:paraId="04895F75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10194EA">
            <w:pPr>
              <w:spacing w:line="420" w:lineRule="exact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</w:tbl>
    <w:p w14:paraId="394C08B0">
      <w:pPr>
        <w:spacing w:line="420" w:lineRule="exact"/>
        <w:rPr>
          <w:rFonts w:hint="eastAsia" w:ascii="仿宋" w:hAnsi="仿宋" w:eastAsia="仿宋" w:cs="仿宋"/>
          <w:sz w:val="28"/>
          <w:szCs w:val="28"/>
        </w:rPr>
      </w:pPr>
    </w:p>
    <w:p w14:paraId="49C6CDCE">
      <w:pPr>
        <w:rPr>
          <w:rFonts w:hint="eastAsia" w:ascii="仿宋" w:hAnsi="仿宋" w:eastAsia="仿宋" w:cs="仿宋"/>
          <w:sz w:val="28"/>
          <w:szCs w:val="28"/>
        </w:rPr>
      </w:pPr>
    </w:p>
    <w:p w14:paraId="61D47EE8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学生实习单位评价表</w:t>
      </w:r>
    </w:p>
    <w:tbl>
      <w:tblPr>
        <w:tblStyle w:val="6"/>
        <w:tblW w:w="9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50"/>
        <w:gridCol w:w="1388"/>
        <w:gridCol w:w="1537"/>
        <w:gridCol w:w="1363"/>
        <w:gridCol w:w="1629"/>
      </w:tblGrid>
      <w:tr w14:paraId="3E72F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091E26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学生姓名</w:t>
            </w:r>
          </w:p>
        </w:tc>
        <w:tc>
          <w:tcPr>
            <w:tcW w:w="1450" w:type="dxa"/>
            <w:vAlign w:val="center"/>
          </w:tcPr>
          <w:p w14:paraId="09E9E4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88" w:type="dxa"/>
            <w:vAlign w:val="center"/>
          </w:tcPr>
          <w:p w14:paraId="70465C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537" w:type="dxa"/>
            <w:vAlign w:val="center"/>
          </w:tcPr>
          <w:p w14:paraId="42506A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5545FA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实习时间</w:t>
            </w:r>
          </w:p>
        </w:tc>
        <w:tc>
          <w:tcPr>
            <w:tcW w:w="1629" w:type="dxa"/>
            <w:vAlign w:val="center"/>
          </w:tcPr>
          <w:p w14:paraId="056A7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8D4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58861F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50" w:type="dxa"/>
            <w:vAlign w:val="center"/>
          </w:tcPr>
          <w:p w14:paraId="2D0D2F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vAlign w:val="center"/>
          </w:tcPr>
          <w:p w14:paraId="112883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37" w:type="dxa"/>
            <w:vAlign w:val="center"/>
          </w:tcPr>
          <w:p w14:paraId="430A2E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63" w:type="dxa"/>
            <w:vAlign w:val="center"/>
          </w:tcPr>
          <w:p w14:paraId="32D3CE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实习岗位</w:t>
            </w:r>
          </w:p>
        </w:tc>
        <w:tc>
          <w:tcPr>
            <w:tcW w:w="1629" w:type="dxa"/>
            <w:vAlign w:val="center"/>
          </w:tcPr>
          <w:p w14:paraId="17C057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C783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6" w:type="dxa"/>
            <w:vAlign w:val="center"/>
          </w:tcPr>
          <w:p w14:paraId="7F88CA9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实习单位地址</w:t>
            </w:r>
          </w:p>
        </w:tc>
        <w:tc>
          <w:tcPr>
            <w:tcW w:w="7367" w:type="dxa"/>
            <w:gridSpan w:val="5"/>
            <w:vAlign w:val="center"/>
          </w:tcPr>
          <w:p w14:paraId="53E1F6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E41A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8" w:hRule="atLeast"/>
          <w:jc w:val="center"/>
        </w:trPr>
        <w:tc>
          <w:tcPr>
            <w:tcW w:w="9323" w:type="dxa"/>
            <w:gridSpan w:val="6"/>
            <w:vAlign w:val="top"/>
          </w:tcPr>
          <w:p w14:paraId="1D382920">
            <w:pPr>
              <w:spacing w:line="42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实习单位评价：</w:t>
            </w:r>
          </w:p>
          <w:p w14:paraId="5DFD3E9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E3ABE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6D2C0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3687EE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74C1E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3290C2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849F7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57B2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EEDF5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E846E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DE5F0B1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A1DE06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成绩评定（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优秀、良好、合格、不合格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）：</w:t>
            </w:r>
          </w:p>
          <w:p w14:paraId="0A2948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9F277F">
            <w:pPr>
              <w:widowControl/>
              <w:spacing w:line="420" w:lineRule="exact"/>
              <w:ind w:firstLine="4340" w:firstLineChars="1550"/>
              <w:jc w:val="lef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评价人签字：       </w:t>
            </w:r>
          </w:p>
          <w:p w14:paraId="1C5B8359">
            <w:pPr>
              <w:widowControl/>
              <w:spacing w:line="420" w:lineRule="exact"/>
              <w:ind w:firstLine="4200" w:firstLineChars="15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（单位签章）</w:t>
            </w:r>
          </w:p>
          <w:p w14:paraId="493C5B4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年    月    日</w:t>
            </w:r>
          </w:p>
        </w:tc>
      </w:tr>
      <w:tr w14:paraId="6729C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323" w:type="dxa"/>
            <w:gridSpan w:val="6"/>
            <w:tcBorders>
              <w:bottom w:val="single" w:color="auto" w:sz="4" w:space="0"/>
            </w:tcBorders>
            <w:vAlign w:val="center"/>
          </w:tcPr>
          <w:p w14:paraId="182DC1E6">
            <w:pPr>
              <w:spacing w:line="42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评价人职务：</w:t>
            </w:r>
          </w:p>
        </w:tc>
      </w:tr>
    </w:tbl>
    <w:p w14:paraId="0AD20ECE">
      <w:pPr>
        <w:spacing w:line="480" w:lineRule="exact"/>
        <w:rPr>
          <w:rFonts w:ascii="宋体"/>
          <w:szCs w:val="21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8E6F55-0096-4457-B3A4-A0E168FBCF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FB0C15-7179-4E74-B7D2-6ECC2889088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C5AA8">
    <w:pPr>
      <w:pStyle w:val="5"/>
      <w:pBdr>
        <w:bottom w:val="none" w:color="auto" w:sz="0" w:space="0"/>
      </w:pBdr>
      <w:jc w:val="right"/>
    </w:pPr>
    <w:r>
      <w:drawing>
        <wp:inline distT="0" distB="0" distL="114300" distR="114300">
          <wp:extent cx="683260" cy="375285"/>
          <wp:effectExtent l="0" t="0" r="2540" b="571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6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21194"/>
    <w:rsid w:val="0000011E"/>
    <w:rsid w:val="000001B6"/>
    <w:rsid w:val="00007DF8"/>
    <w:rsid w:val="00013827"/>
    <w:rsid w:val="00016E28"/>
    <w:rsid w:val="000214B9"/>
    <w:rsid w:val="00033243"/>
    <w:rsid w:val="000505E3"/>
    <w:rsid w:val="0006728A"/>
    <w:rsid w:val="00067892"/>
    <w:rsid w:val="000732BD"/>
    <w:rsid w:val="000752F9"/>
    <w:rsid w:val="00075ACD"/>
    <w:rsid w:val="00083D70"/>
    <w:rsid w:val="000938E1"/>
    <w:rsid w:val="0009684B"/>
    <w:rsid w:val="00097CAC"/>
    <w:rsid w:val="000A1653"/>
    <w:rsid w:val="000A1ED0"/>
    <w:rsid w:val="000A3BF2"/>
    <w:rsid w:val="000A6592"/>
    <w:rsid w:val="000B2F8C"/>
    <w:rsid w:val="000B6DE5"/>
    <w:rsid w:val="000C48A2"/>
    <w:rsid w:val="000E1FFC"/>
    <w:rsid w:val="000E2A4C"/>
    <w:rsid w:val="000E69EE"/>
    <w:rsid w:val="000F34B3"/>
    <w:rsid w:val="000F654D"/>
    <w:rsid w:val="00100381"/>
    <w:rsid w:val="00110411"/>
    <w:rsid w:val="00110A80"/>
    <w:rsid w:val="00113E55"/>
    <w:rsid w:val="00120140"/>
    <w:rsid w:val="001230FB"/>
    <w:rsid w:val="0012638A"/>
    <w:rsid w:val="00127A89"/>
    <w:rsid w:val="001378FC"/>
    <w:rsid w:val="001474BB"/>
    <w:rsid w:val="00151DF1"/>
    <w:rsid w:val="00156BF8"/>
    <w:rsid w:val="00173B83"/>
    <w:rsid w:val="00180059"/>
    <w:rsid w:val="00182C14"/>
    <w:rsid w:val="001C2969"/>
    <w:rsid w:val="001C7644"/>
    <w:rsid w:val="001D141A"/>
    <w:rsid w:val="001D2A20"/>
    <w:rsid w:val="001E1D45"/>
    <w:rsid w:val="001E6C04"/>
    <w:rsid w:val="001F0D35"/>
    <w:rsid w:val="001F1D1F"/>
    <w:rsid w:val="00204C22"/>
    <w:rsid w:val="0020567D"/>
    <w:rsid w:val="00213412"/>
    <w:rsid w:val="002163EB"/>
    <w:rsid w:val="00226F25"/>
    <w:rsid w:val="00226F5F"/>
    <w:rsid w:val="00233DDD"/>
    <w:rsid w:val="0023579F"/>
    <w:rsid w:val="00243A08"/>
    <w:rsid w:val="002502E7"/>
    <w:rsid w:val="00253B11"/>
    <w:rsid w:val="00262C0F"/>
    <w:rsid w:val="002638BB"/>
    <w:rsid w:val="00266280"/>
    <w:rsid w:val="00273B9C"/>
    <w:rsid w:val="002844F8"/>
    <w:rsid w:val="00295592"/>
    <w:rsid w:val="002A1987"/>
    <w:rsid w:val="002A42E0"/>
    <w:rsid w:val="002B2A50"/>
    <w:rsid w:val="002B30C7"/>
    <w:rsid w:val="002C10B3"/>
    <w:rsid w:val="002D1F4C"/>
    <w:rsid w:val="002D2C0F"/>
    <w:rsid w:val="002E26AE"/>
    <w:rsid w:val="002E3BB1"/>
    <w:rsid w:val="002F13C8"/>
    <w:rsid w:val="002F5816"/>
    <w:rsid w:val="00300B5A"/>
    <w:rsid w:val="00302FA1"/>
    <w:rsid w:val="00304698"/>
    <w:rsid w:val="00307FDD"/>
    <w:rsid w:val="00312868"/>
    <w:rsid w:val="00312B92"/>
    <w:rsid w:val="00326E55"/>
    <w:rsid w:val="003305A0"/>
    <w:rsid w:val="003357C4"/>
    <w:rsid w:val="00345BC6"/>
    <w:rsid w:val="00345C97"/>
    <w:rsid w:val="00351B9C"/>
    <w:rsid w:val="00370C62"/>
    <w:rsid w:val="00372997"/>
    <w:rsid w:val="003765B5"/>
    <w:rsid w:val="00377B76"/>
    <w:rsid w:val="00381310"/>
    <w:rsid w:val="00382F49"/>
    <w:rsid w:val="00384927"/>
    <w:rsid w:val="00392172"/>
    <w:rsid w:val="003928E7"/>
    <w:rsid w:val="00395E0B"/>
    <w:rsid w:val="003970C1"/>
    <w:rsid w:val="00397273"/>
    <w:rsid w:val="003A02F2"/>
    <w:rsid w:val="003A0FFF"/>
    <w:rsid w:val="003A292E"/>
    <w:rsid w:val="003A2E83"/>
    <w:rsid w:val="003A39AB"/>
    <w:rsid w:val="003B2C9B"/>
    <w:rsid w:val="003B4A52"/>
    <w:rsid w:val="003C2A27"/>
    <w:rsid w:val="003D0EFB"/>
    <w:rsid w:val="003D400D"/>
    <w:rsid w:val="003D47AC"/>
    <w:rsid w:val="003D4C39"/>
    <w:rsid w:val="003E31C2"/>
    <w:rsid w:val="003E3A82"/>
    <w:rsid w:val="003E4624"/>
    <w:rsid w:val="003E6780"/>
    <w:rsid w:val="003E6C1F"/>
    <w:rsid w:val="003F1549"/>
    <w:rsid w:val="003F2797"/>
    <w:rsid w:val="00410B20"/>
    <w:rsid w:val="004132F4"/>
    <w:rsid w:val="004169C2"/>
    <w:rsid w:val="00421892"/>
    <w:rsid w:val="00421C1C"/>
    <w:rsid w:val="0042514E"/>
    <w:rsid w:val="00427759"/>
    <w:rsid w:val="004361A4"/>
    <w:rsid w:val="00441698"/>
    <w:rsid w:val="00445BC0"/>
    <w:rsid w:val="00453D2B"/>
    <w:rsid w:val="00454339"/>
    <w:rsid w:val="00456D97"/>
    <w:rsid w:val="004671BF"/>
    <w:rsid w:val="004671E6"/>
    <w:rsid w:val="00480DD1"/>
    <w:rsid w:val="0049006F"/>
    <w:rsid w:val="00497990"/>
    <w:rsid w:val="004A4693"/>
    <w:rsid w:val="004B7B7B"/>
    <w:rsid w:val="004C1C23"/>
    <w:rsid w:val="004C46FB"/>
    <w:rsid w:val="004C4BEC"/>
    <w:rsid w:val="004C7F10"/>
    <w:rsid w:val="004E2B15"/>
    <w:rsid w:val="004E3DCB"/>
    <w:rsid w:val="004E6E64"/>
    <w:rsid w:val="004F64AE"/>
    <w:rsid w:val="00500B4D"/>
    <w:rsid w:val="00502949"/>
    <w:rsid w:val="005035FD"/>
    <w:rsid w:val="00522098"/>
    <w:rsid w:val="00522C0C"/>
    <w:rsid w:val="00525152"/>
    <w:rsid w:val="005277B7"/>
    <w:rsid w:val="00531929"/>
    <w:rsid w:val="00532C6B"/>
    <w:rsid w:val="00533242"/>
    <w:rsid w:val="00544022"/>
    <w:rsid w:val="00550D28"/>
    <w:rsid w:val="005516D6"/>
    <w:rsid w:val="005557B7"/>
    <w:rsid w:val="005740D7"/>
    <w:rsid w:val="005765B7"/>
    <w:rsid w:val="005803C4"/>
    <w:rsid w:val="00581088"/>
    <w:rsid w:val="00583781"/>
    <w:rsid w:val="00583B47"/>
    <w:rsid w:val="00586FBB"/>
    <w:rsid w:val="005A052D"/>
    <w:rsid w:val="005A094D"/>
    <w:rsid w:val="005A2C2E"/>
    <w:rsid w:val="005A5BFA"/>
    <w:rsid w:val="005A797D"/>
    <w:rsid w:val="005B01FA"/>
    <w:rsid w:val="005B13B4"/>
    <w:rsid w:val="005C751F"/>
    <w:rsid w:val="005D275D"/>
    <w:rsid w:val="005E7DFE"/>
    <w:rsid w:val="005E7E74"/>
    <w:rsid w:val="005F1D33"/>
    <w:rsid w:val="00601A55"/>
    <w:rsid w:val="00603AD5"/>
    <w:rsid w:val="00606EAF"/>
    <w:rsid w:val="00607E2B"/>
    <w:rsid w:val="00610529"/>
    <w:rsid w:val="006178FB"/>
    <w:rsid w:val="0064102E"/>
    <w:rsid w:val="00653819"/>
    <w:rsid w:val="00657719"/>
    <w:rsid w:val="00660DF0"/>
    <w:rsid w:val="006650B8"/>
    <w:rsid w:val="00671337"/>
    <w:rsid w:val="00684663"/>
    <w:rsid w:val="006873D8"/>
    <w:rsid w:val="00691B5F"/>
    <w:rsid w:val="006A3D36"/>
    <w:rsid w:val="006B2684"/>
    <w:rsid w:val="006B65E5"/>
    <w:rsid w:val="006C31CE"/>
    <w:rsid w:val="006D3685"/>
    <w:rsid w:val="006E1811"/>
    <w:rsid w:val="006E6127"/>
    <w:rsid w:val="006F14C0"/>
    <w:rsid w:val="00706A51"/>
    <w:rsid w:val="00714774"/>
    <w:rsid w:val="007215DC"/>
    <w:rsid w:val="0072473F"/>
    <w:rsid w:val="007267CF"/>
    <w:rsid w:val="00727D7C"/>
    <w:rsid w:val="007378E2"/>
    <w:rsid w:val="007406A2"/>
    <w:rsid w:val="00742C75"/>
    <w:rsid w:val="00753FD1"/>
    <w:rsid w:val="007603AA"/>
    <w:rsid w:val="007639B9"/>
    <w:rsid w:val="00764389"/>
    <w:rsid w:val="00771650"/>
    <w:rsid w:val="0078571F"/>
    <w:rsid w:val="00787933"/>
    <w:rsid w:val="00790E93"/>
    <w:rsid w:val="00792FA7"/>
    <w:rsid w:val="0079316D"/>
    <w:rsid w:val="00795C19"/>
    <w:rsid w:val="007A023B"/>
    <w:rsid w:val="007A3779"/>
    <w:rsid w:val="007A43FF"/>
    <w:rsid w:val="007A5FC8"/>
    <w:rsid w:val="007B2FB9"/>
    <w:rsid w:val="007B65DF"/>
    <w:rsid w:val="007B6A3C"/>
    <w:rsid w:val="007C0FFD"/>
    <w:rsid w:val="007C3BDE"/>
    <w:rsid w:val="007C593D"/>
    <w:rsid w:val="007C6731"/>
    <w:rsid w:val="007C6B7D"/>
    <w:rsid w:val="007C7AD2"/>
    <w:rsid w:val="007D06E2"/>
    <w:rsid w:val="007D0B66"/>
    <w:rsid w:val="007D1B20"/>
    <w:rsid w:val="007D4B83"/>
    <w:rsid w:val="007D4EB7"/>
    <w:rsid w:val="007D665D"/>
    <w:rsid w:val="007E0CAC"/>
    <w:rsid w:val="007E56C8"/>
    <w:rsid w:val="007F147B"/>
    <w:rsid w:val="00801C59"/>
    <w:rsid w:val="00803625"/>
    <w:rsid w:val="00805FB6"/>
    <w:rsid w:val="008108B0"/>
    <w:rsid w:val="00810996"/>
    <w:rsid w:val="00814104"/>
    <w:rsid w:val="00815C10"/>
    <w:rsid w:val="008171FF"/>
    <w:rsid w:val="00817923"/>
    <w:rsid w:val="00817F6E"/>
    <w:rsid w:val="00821E74"/>
    <w:rsid w:val="00837F4F"/>
    <w:rsid w:val="00850882"/>
    <w:rsid w:val="0085428B"/>
    <w:rsid w:val="008546B6"/>
    <w:rsid w:val="00873988"/>
    <w:rsid w:val="00876E76"/>
    <w:rsid w:val="008801B3"/>
    <w:rsid w:val="00885903"/>
    <w:rsid w:val="00890C9E"/>
    <w:rsid w:val="0089142F"/>
    <w:rsid w:val="00896B0C"/>
    <w:rsid w:val="008A135B"/>
    <w:rsid w:val="008A6445"/>
    <w:rsid w:val="008C5D77"/>
    <w:rsid w:val="008D1ECF"/>
    <w:rsid w:val="008D420C"/>
    <w:rsid w:val="008E2ECD"/>
    <w:rsid w:val="008F076C"/>
    <w:rsid w:val="008F63BC"/>
    <w:rsid w:val="008F6DD7"/>
    <w:rsid w:val="00901336"/>
    <w:rsid w:val="00901ED9"/>
    <w:rsid w:val="0090420F"/>
    <w:rsid w:val="00907781"/>
    <w:rsid w:val="009109C7"/>
    <w:rsid w:val="00914C66"/>
    <w:rsid w:val="0091764E"/>
    <w:rsid w:val="00922567"/>
    <w:rsid w:val="00923DC9"/>
    <w:rsid w:val="00930089"/>
    <w:rsid w:val="00932998"/>
    <w:rsid w:val="009545DD"/>
    <w:rsid w:val="009728E9"/>
    <w:rsid w:val="00973CDF"/>
    <w:rsid w:val="0097531C"/>
    <w:rsid w:val="0097718E"/>
    <w:rsid w:val="009775F3"/>
    <w:rsid w:val="00980686"/>
    <w:rsid w:val="00985B1B"/>
    <w:rsid w:val="00985EA5"/>
    <w:rsid w:val="0099099A"/>
    <w:rsid w:val="009935A8"/>
    <w:rsid w:val="009A4566"/>
    <w:rsid w:val="009A68F3"/>
    <w:rsid w:val="009B5521"/>
    <w:rsid w:val="009C3B34"/>
    <w:rsid w:val="009C3DCA"/>
    <w:rsid w:val="009C4F39"/>
    <w:rsid w:val="009D462B"/>
    <w:rsid w:val="009D738D"/>
    <w:rsid w:val="009E2C0F"/>
    <w:rsid w:val="009F094C"/>
    <w:rsid w:val="009F1441"/>
    <w:rsid w:val="009F1DD8"/>
    <w:rsid w:val="009F72E1"/>
    <w:rsid w:val="00A05138"/>
    <w:rsid w:val="00A0738D"/>
    <w:rsid w:val="00A21C32"/>
    <w:rsid w:val="00A32109"/>
    <w:rsid w:val="00A42D0F"/>
    <w:rsid w:val="00A61775"/>
    <w:rsid w:val="00A6418B"/>
    <w:rsid w:val="00A65F46"/>
    <w:rsid w:val="00A71F52"/>
    <w:rsid w:val="00A866BD"/>
    <w:rsid w:val="00A873F6"/>
    <w:rsid w:val="00A94CA6"/>
    <w:rsid w:val="00A95806"/>
    <w:rsid w:val="00A96749"/>
    <w:rsid w:val="00AA0142"/>
    <w:rsid w:val="00AB7D65"/>
    <w:rsid w:val="00AC009D"/>
    <w:rsid w:val="00AC4DD6"/>
    <w:rsid w:val="00AC63B4"/>
    <w:rsid w:val="00AD686E"/>
    <w:rsid w:val="00AE694F"/>
    <w:rsid w:val="00B05F02"/>
    <w:rsid w:val="00B13A83"/>
    <w:rsid w:val="00B22A2F"/>
    <w:rsid w:val="00B23C28"/>
    <w:rsid w:val="00B365A4"/>
    <w:rsid w:val="00B40903"/>
    <w:rsid w:val="00B420D3"/>
    <w:rsid w:val="00B563F8"/>
    <w:rsid w:val="00B57377"/>
    <w:rsid w:val="00B57A2F"/>
    <w:rsid w:val="00B6522E"/>
    <w:rsid w:val="00B7386C"/>
    <w:rsid w:val="00B74C76"/>
    <w:rsid w:val="00B772E7"/>
    <w:rsid w:val="00B83CCA"/>
    <w:rsid w:val="00B86097"/>
    <w:rsid w:val="00B91DEF"/>
    <w:rsid w:val="00B9207F"/>
    <w:rsid w:val="00B92D1C"/>
    <w:rsid w:val="00B95F6B"/>
    <w:rsid w:val="00BA4EE9"/>
    <w:rsid w:val="00BB1892"/>
    <w:rsid w:val="00BC2996"/>
    <w:rsid w:val="00BC5E7D"/>
    <w:rsid w:val="00BC6CC3"/>
    <w:rsid w:val="00BD2B71"/>
    <w:rsid w:val="00BF1837"/>
    <w:rsid w:val="00BF1E35"/>
    <w:rsid w:val="00BF6606"/>
    <w:rsid w:val="00C04745"/>
    <w:rsid w:val="00C07741"/>
    <w:rsid w:val="00C11241"/>
    <w:rsid w:val="00C112B4"/>
    <w:rsid w:val="00C16047"/>
    <w:rsid w:val="00C25AB0"/>
    <w:rsid w:val="00C25FFC"/>
    <w:rsid w:val="00C273C8"/>
    <w:rsid w:val="00C31D4E"/>
    <w:rsid w:val="00C37977"/>
    <w:rsid w:val="00C5141B"/>
    <w:rsid w:val="00C53418"/>
    <w:rsid w:val="00C61535"/>
    <w:rsid w:val="00C62F89"/>
    <w:rsid w:val="00C65A4F"/>
    <w:rsid w:val="00C762DB"/>
    <w:rsid w:val="00C90872"/>
    <w:rsid w:val="00C910BB"/>
    <w:rsid w:val="00C94028"/>
    <w:rsid w:val="00CA72E8"/>
    <w:rsid w:val="00CB12C8"/>
    <w:rsid w:val="00CB19D2"/>
    <w:rsid w:val="00CB1F98"/>
    <w:rsid w:val="00CC10DF"/>
    <w:rsid w:val="00CC18D2"/>
    <w:rsid w:val="00CC21C2"/>
    <w:rsid w:val="00CC337A"/>
    <w:rsid w:val="00CD056E"/>
    <w:rsid w:val="00CD5A9A"/>
    <w:rsid w:val="00CD5B25"/>
    <w:rsid w:val="00CD6E24"/>
    <w:rsid w:val="00CE0855"/>
    <w:rsid w:val="00CE35C2"/>
    <w:rsid w:val="00CE6CA4"/>
    <w:rsid w:val="00CE72F1"/>
    <w:rsid w:val="00CF3393"/>
    <w:rsid w:val="00CF3FEF"/>
    <w:rsid w:val="00D03D1B"/>
    <w:rsid w:val="00D17D94"/>
    <w:rsid w:val="00D20EAC"/>
    <w:rsid w:val="00D2285C"/>
    <w:rsid w:val="00D25565"/>
    <w:rsid w:val="00D30107"/>
    <w:rsid w:val="00D35479"/>
    <w:rsid w:val="00D46E8D"/>
    <w:rsid w:val="00D619F9"/>
    <w:rsid w:val="00D64025"/>
    <w:rsid w:val="00D641E8"/>
    <w:rsid w:val="00D65442"/>
    <w:rsid w:val="00D77914"/>
    <w:rsid w:val="00D836B8"/>
    <w:rsid w:val="00D85E7B"/>
    <w:rsid w:val="00D87E89"/>
    <w:rsid w:val="00D911AB"/>
    <w:rsid w:val="00D95934"/>
    <w:rsid w:val="00DA23DC"/>
    <w:rsid w:val="00DA6C10"/>
    <w:rsid w:val="00DB756C"/>
    <w:rsid w:val="00DC539C"/>
    <w:rsid w:val="00DC5C9C"/>
    <w:rsid w:val="00DD6732"/>
    <w:rsid w:val="00DE211E"/>
    <w:rsid w:val="00DE39D4"/>
    <w:rsid w:val="00DE7470"/>
    <w:rsid w:val="00DF7E6B"/>
    <w:rsid w:val="00E07444"/>
    <w:rsid w:val="00E14779"/>
    <w:rsid w:val="00E225CF"/>
    <w:rsid w:val="00E26422"/>
    <w:rsid w:val="00E31070"/>
    <w:rsid w:val="00E35AAC"/>
    <w:rsid w:val="00E5640B"/>
    <w:rsid w:val="00E605A2"/>
    <w:rsid w:val="00E72173"/>
    <w:rsid w:val="00E828A4"/>
    <w:rsid w:val="00E87768"/>
    <w:rsid w:val="00E92789"/>
    <w:rsid w:val="00E9295A"/>
    <w:rsid w:val="00EA0E06"/>
    <w:rsid w:val="00EA4B70"/>
    <w:rsid w:val="00EB0049"/>
    <w:rsid w:val="00EC2542"/>
    <w:rsid w:val="00EC53F9"/>
    <w:rsid w:val="00ED2959"/>
    <w:rsid w:val="00ED5F46"/>
    <w:rsid w:val="00EE592B"/>
    <w:rsid w:val="00EF3218"/>
    <w:rsid w:val="00EF6602"/>
    <w:rsid w:val="00F02AD4"/>
    <w:rsid w:val="00F1131A"/>
    <w:rsid w:val="00F13F6A"/>
    <w:rsid w:val="00F17728"/>
    <w:rsid w:val="00F219BE"/>
    <w:rsid w:val="00F24593"/>
    <w:rsid w:val="00F2572F"/>
    <w:rsid w:val="00F325A4"/>
    <w:rsid w:val="00F327CA"/>
    <w:rsid w:val="00F32CD2"/>
    <w:rsid w:val="00F34B58"/>
    <w:rsid w:val="00F36971"/>
    <w:rsid w:val="00F4462C"/>
    <w:rsid w:val="00F44AE8"/>
    <w:rsid w:val="00F4675D"/>
    <w:rsid w:val="00F5023A"/>
    <w:rsid w:val="00F62A39"/>
    <w:rsid w:val="00F66BA2"/>
    <w:rsid w:val="00F72D41"/>
    <w:rsid w:val="00F8436C"/>
    <w:rsid w:val="00F84B9C"/>
    <w:rsid w:val="00F86F53"/>
    <w:rsid w:val="00F8766B"/>
    <w:rsid w:val="00F92D22"/>
    <w:rsid w:val="00F93266"/>
    <w:rsid w:val="00FA326B"/>
    <w:rsid w:val="00FA5B8C"/>
    <w:rsid w:val="00FB0F91"/>
    <w:rsid w:val="00FB513E"/>
    <w:rsid w:val="00FB66B9"/>
    <w:rsid w:val="00FB6C01"/>
    <w:rsid w:val="00FC3BE3"/>
    <w:rsid w:val="00FD0225"/>
    <w:rsid w:val="00FD5205"/>
    <w:rsid w:val="00FE1529"/>
    <w:rsid w:val="00FF2745"/>
    <w:rsid w:val="00FF4A70"/>
    <w:rsid w:val="04BC3FEE"/>
    <w:rsid w:val="15AF54A9"/>
    <w:rsid w:val="15B21194"/>
    <w:rsid w:val="1E800B91"/>
    <w:rsid w:val="2E0F2B31"/>
    <w:rsid w:val="36772A59"/>
    <w:rsid w:val="467001B9"/>
    <w:rsid w:val="475E44B5"/>
    <w:rsid w:val="48FC7E17"/>
    <w:rsid w:val="54D13185"/>
    <w:rsid w:val="62ED1540"/>
    <w:rsid w:val="732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0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kaiyue03\AppData\Roaming\kingsoft\office6\templates\download\0323f252-9134-4453-98bd-2e9c0b1fd4e0\&#27605;&#19994;&#29983;&#23454;&#20064;&#25253;&#21578;&#27169;&#26495;.do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毕业生实习报告模板.doc.docx</Template>
  <Pages>4</Pages>
  <Words>2501</Words>
  <Characters>2507</Characters>
  <Lines>0</Lines>
  <Paragraphs>0</Paragraphs>
  <TotalTime>14</TotalTime>
  <ScaleCrop>false</ScaleCrop>
  <LinksUpToDate>false</LinksUpToDate>
  <CharactersWithSpaces>3306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2025-06-30T02:38:00Z</dcterms:created>
  <dc:creator>兔子</dc:creator>
  <cp:lastModifiedBy>兔子</cp:lastModifiedBy>
  <dcterms:modified xsi:type="dcterms:W3CDTF">2025-06-30T03:22:38Z</dcterms:modified>
  <dc:title>西京学院学生实习报告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v1.0_mb_WV3MAK2EOio6Isl5cnqXMQ==</vt:lpwstr>
  </property>
  <property fmtid="{D5CDD505-2E9C-101B-9397-08002B2CF9AE}" pid="4" name="ICV">
    <vt:lpwstr>8A093A3296024FE0B1B732EFECD8FFFD_11</vt:lpwstr>
  </property>
  <property fmtid="{D5CDD505-2E9C-101B-9397-08002B2CF9AE}" pid="5" name="KSOTemplateDocerSaveRecord">
    <vt:lpwstr>eyJoZGlkIjoiNTRlMDI3MDU0MTQzNzNhNDA2MzllNDVlMmVlNDEyYzQiLCJ1c2VySWQiOiIyMDIxNTc1NTEifQ==</vt:lpwstr>
  </property>
</Properties>
</file>